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AB3690" w14:textId="77777777" w:rsidR="005530F3" w:rsidRPr="00704C27" w:rsidRDefault="005530F3">
      <w:pPr>
        <w:jc w:val="center"/>
        <w:rPr>
          <w:rFonts w:ascii="BIZ UDP明朝 Medium" w:eastAsia="BIZ UDP明朝 Medium" w:hAnsi="BIZ UDP明朝 Medium"/>
          <w:b/>
          <w:bCs/>
          <w:sz w:val="32"/>
          <w:szCs w:val="28"/>
        </w:rPr>
      </w:pPr>
      <w:bookmarkStart w:id="0" w:name="_Hlk206876580"/>
      <w:r w:rsidRPr="00704C27">
        <w:rPr>
          <w:rFonts w:ascii="BIZ UDP明朝 Medium" w:eastAsia="BIZ UDP明朝 Medium" w:hAnsi="BIZ UDP明朝 Medium" w:hint="eastAsia"/>
          <w:b/>
          <w:bCs/>
          <w:sz w:val="32"/>
          <w:szCs w:val="28"/>
        </w:rPr>
        <w:t>申 立 書</w:t>
      </w:r>
    </w:p>
    <w:p w14:paraId="749C6B93" w14:textId="77777777" w:rsidR="00D072F2" w:rsidRDefault="00D072F2" w:rsidP="00F2756E">
      <w:pPr>
        <w:ind w:rightChars="103" w:right="311"/>
        <w:jc w:val="right"/>
        <w:rPr>
          <w:rFonts w:ascii="BIZ UDP明朝 Medium" w:eastAsia="BIZ UDP明朝 Medium" w:hAnsi="BIZ UDP明朝 Medium"/>
        </w:rPr>
      </w:pPr>
    </w:p>
    <w:p w14:paraId="7AAD42EF" w14:textId="2B718070" w:rsidR="005530F3" w:rsidRPr="00A02A2D" w:rsidRDefault="00CC28A8" w:rsidP="00F2756E">
      <w:pPr>
        <w:ind w:rightChars="103" w:right="311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>令和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  <w:r w:rsidR="00D072F2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年　　</w:t>
      </w:r>
      <w:r w:rsidR="00D072F2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月　　</w:t>
      </w:r>
      <w:r w:rsidR="00D072F2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日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63EDD118" w14:textId="77777777" w:rsidR="005530F3" w:rsidRPr="00A02A2D" w:rsidRDefault="005530F3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>柏市長　　あて</w:t>
      </w:r>
    </w:p>
    <w:p w14:paraId="6F560F80" w14:textId="77777777" w:rsidR="008D60C5" w:rsidRPr="00A02A2D" w:rsidRDefault="008D60C5" w:rsidP="00792CC3">
      <w:pPr>
        <w:spacing w:line="240" w:lineRule="exact"/>
        <w:rPr>
          <w:rFonts w:ascii="BIZ UDP明朝 Medium" w:eastAsia="BIZ UDP明朝 Medium" w:hAnsi="BIZ UDP明朝 Medium"/>
          <w:sz w:val="21"/>
          <w:szCs w:val="21"/>
        </w:rPr>
      </w:pPr>
    </w:p>
    <w:p w14:paraId="5BEDA183" w14:textId="6633330A" w:rsidR="005530F3" w:rsidRPr="00A02A2D" w:rsidRDefault="008D60C5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保護者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住所</w:t>
      </w:r>
      <w:r w:rsidR="00DA125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544CBF80" w14:textId="17647F88" w:rsidR="008D60C5" w:rsidRPr="00A02A2D" w:rsidRDefault="005A492E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　　　　　</w:t>
      </w:r>
    </w:p>
    <w:p w14:paraId="2FB739E8" w14:textId="2EDB9607" w:rsidR="005530F3" w:rsidRPr="00A02A2D" w:rsidRDefault="008D60C5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</w:t>
      </w:r>
      <w:r w:rsidR="005A492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 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氏名</w:t>
      </w:r>
      <w:r w:rsidR="00DA125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23355871" w14:textId="77777777" w:rsidR="005530F3" w:rsidRPr="00A02A2D" w:rsidRDefault="005530F3" w:rsidP="00792CC3">
      <w:pPr>
        <w:spacing w:line="240" w:lineRule="exact"/>
        <w:rPr>
          <w:rFonts w:ascii="BIZ UDP明朝 Medium" w:eastAsia="BIZ UDP明朝 Medium" w:hAnsi="BIZ UDP明朝 Medium"/>
          <w:sz w:val="21"/>
          <w:szCs w:val="21"/>
        </w:rPr>
      </w:pPr>
    </w:p>
    <w:p w14:paraId="0DB91174" w14:textId="263E28B8" w:rsidR="005530F3" w:rsidRPr="00A02A2D" w:rsidRDefault="00792CC3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74DEF1" wp14:editId="708A82E0">
                <wp:simplePos x="0" y="0"/>
                <wp:positionH relativeFrom="margin">
                  <wp:align>center</wp:align>
                </wp:positionH>
                <wp:positionV relativeFrom="paragraph">
                  <wp:posOffset>4225290</wp:posOffset>
                </wp:positionV>
                <wp:extent cx="6486525" cy="1404620"/>
                <wp:effectExtent l="0" t="0" r="28575" b="2794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898E" w14:textId="5F71D867" w:rsidR="00792CC3" w:rsidRPr="00792CC3" w:rsidRDefault="00792CC3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【重要：事情により正式な必要書類が用意できずに申請する場合】</w:t>
                            </w:r>
                          </w:p>
                          <w:p w14:paraId="6266D530" w14:textId="3D314B3A" w:rsidR="00792CC3" w:rsidRPr="00792CC3" w:rsidRDefault="00792CC3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申立書はあくまで代理の書類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です。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仮に利用許可がされた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場合でも後日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正式な必要書類が提出され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ないと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，利用許可期間が制限されますのでご了承ください。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また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期日までに正式な必要書類が提出されない場合，退所となる可能性がありますのでご了承ください。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74D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32.7pt;width:510.7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">
                <v:textbox style="mso-fit-shape-to-text:t">
                  <w:txbxContent>
                    <w:p w14:paraId="2A71898E" w14:textId="5F71D867" w:rsidR="00792CC3" w:rsidRPr="00792CC3" w:rsidRDefault="00792CC3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1"/>
                          <w:szCs w:val="21"/>
                        </w:rPr>
                      </w:pPr>
                      <w:r w:rsidRPr="00792CC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1"/>
                          <w:szCs w:val="21"/>
                        </w:rPr>
                        <w:t>【重要：事情により正式な必要書類が用意できずに申請する場合】</w:t>
                      </w:r>
                    </w:p>
                    <w:p w14:paraId="6266D530" w14:textId="3D314B3A" w:rsidR="00792CC3" w:rsidRPr="00792CC3" w:rsidRDefault="00792CC3">
                      <w:pP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申立書はあくまで代理の書類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です。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仮に利用許可がされた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場合でも後日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正式な必要書類が提出され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ないと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，利用許可期間が制限されますのでご了承ください。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また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期日までに正式な必要書類が提出されない場合，退所となる可能性がありますのでご了承ください。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E87B69">
        <w:rPr>
          <w:rFonts w:ascii="BIZ UDP明朝 Medium" w:eastAsia="BIZ UDP明朝 Medium" w:hAnsi="BIZ UDP明朝 Medium" w:hint="eastAsia"/>
          <w:sz w:val="21"/>
          <w:szCs w:val="21"/>
        </w:rPr>
        <w:t>利用</w:t>
      </w:r>
      <w:r w:rsidR="003E7D02" w:rsidRPr="00A02A2D">
        <w:rPr>
          <w:rFonts w:ascii="BIZ UDP明朝 Medium" w:eastAsia="BIZ UDP明朝 Medium" w:hAnsi="BIZ UDP明朝 Medium" w:hint="eastAsia"/>
          <w:sz w:val="21"/>
          <w:szCs w:val="21"/>
        </w:rPr>
        <w:t>について，次の内容を申し立てます</w:t>
      </w:r>
      <w:r w:rsidR="008D60C5" w:rsidRPr="00A02A2D">
        <w:rPr>
          <w:rFonts w:ascii="BIZ UDP明朝 Medium" w:eastAsia="BIZ UDP明朝 Medium" w:hAnsi="BIZ UDP明朝 Medium" w:hint="eastAsia"/>
          <w:sz w:val="21"/>
          <w:szCs w:val="21"/>
        </w:rPr>
        <w:t>。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8D60C5" w:rsidRPr="00A02A2D">
        <w:rPr>
          <w:rFonts w:ascii="BIZ UDP明朝 Medium" w:eastAsia="BIZ UDP明朝 Medium" w:hAnsi="BIZ UDP明朝 Medium" w:hint="eastAsia"/>
          <w:sz w:val="21"/>
          <w:szCs w:val="21"/>
        </w:rPr>
        <w:t>※</w:t>
      </w:r>
      <w:r w:rsidR="003E7D02" w:rsidRPr="00A02A2D">
        <w:rPr>
          <w:rFonts w:ascii="BIZ UDP明朝 Medium" w:eastAsia="BIZ UDP明朝 Medium" w:hAnsi="BIZ UDP明朝 Medium" w:hint="eastAsia"/>
          <w:sz w:val="21"/>
          <w:szCs w:val="21"/>
        </w:rPr>
        <w:t>できるだけ詳細に記入してください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530F3" w14:paraId="054A5F36" w14:textId="77777777" w:rsidTr="00DA1253">
        <w:tc>
          <w:tcPr>
            <w:tcW w:w="10206" w:type="dxa"/>
            <w:tcBorders>
              <w:bottom w:val="dashed" w:sz="4" w:space="0" w:color="auto"/>
            </w:tcBorders>
          </w:tcPr>
          <w:p w14:paraId="0FDF519B" w14:textId="1BF513D1" w:rsidR="005530F3" w:rsidRPr="00D54376" w:rsidRDefault="005530F3">
            <w:pPr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</w:tc>
      </w:tr>
      <w:tr w:rsidR="005530F3" w14:paraId="756DA13D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1333B10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7940EEA3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9CF857E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3C54E907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B0FE870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65DF160E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207C914E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43D34488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3A5E042F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5D2F9C57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AF8FDDC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00013760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68D9106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673AAD16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9B60716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47B4BEA7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10F0161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DA1253" w14:paraId="5D4FB9D4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F2659CB" w14:textId="77777777" w:rsidR="00DA1253" w:rsidRPr="00D54376" w:rsidRDefault="00DA125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184044A8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C02F364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A02A2D" w14:paraId="02DD72DE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4296390" w14:textId="77777777" w:rsidR="00A02A2D" w:rsidRPr="00D54376" w:rsidRDefault="00A02A2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25DBAEBE" w14:textId="77777777" w:rsidTr="00DA1253">
        <w:tc>
          <w:tcPr>
            <w:tcW w:w="10206" w:type="dxa"/>
            <w:tcBorders>
              <w:top w:val="dashed" w:sz="4" w:space="0" w:color="auto"/>
            </w:tcBorders>
          </w:tcPr>
          <w:p w14:paraId="563E0F3E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5F47AC92" w14:textId="5A55BCF0" w:rsidR="00A02A2D" w:rsidRDefault="00A02A2D" w:rsidP="00792CC3">
      <w:pPr>
        <w:spacing w:line="240" w:lineRule="exact"/>
        <w:ind w:leftChars="59" w:left="178"/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1417"/>
        <w:gridCol w:w="2977"/>
      </w:tblGrid>
      <w:tr w:rsidR="00DA1253" w14:paraId="2C417003" w14:textId="77777777" w:rsidTr="000B701A">
        <w:trPr>
          <w:trHeight w:val="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C76755" w14:textId="1AE1AE4E" w:rsidR="00DA1253" w:rsidRPr="00A02A2D" w:rsidRDefault="00E87B69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利用校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FAC417" w14:textId="511CFA76" w:rsidR="00DA1253" w:rsidRPr="00A02A2D" w:rsidRDefault="00E87B69" w:rsidP="00E87B69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　　　　　　小</w:t>
            </w:r>
          </w:p>
        </w:tc>
      </w:tr>
      <w:tr w:rsidR="00DA1253" w14:paraId="037DB6C7" w14:textId="77777777" w:rsidTr="000B701A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458D035" w14:textId="59A6C3B7" w:rsidR="00DA1253" w:rsidRPr="00DA1253" w:rsidRDefault="00DA1253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E382D29" w14:textId="77777777" w:rsidR="00DA1253" w:rsidRPr="00D54376" w:rsidRDefault="00DA1253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C2968AB" w14:textId="50B3DC06" w:rsidR="00DA1253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4BA13BBE" w14:textId="404723E9" w:rsidR="00DA1253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月　　日</w:t>
            </w:r>
          </w:p>
        </w:tc>
      </w:tr>
      <w:tr w:rsidR="00DA1253" w14:paraId="2DD7E781" w14:textId="77777777" w:rsidTr="000B701A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72EBC5" w14:textId="00275E18" w:rsidR="00DA1253" w:rsidRPr="00DA1253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04CBC5C1" w14:textId="77777777" w:rsidR="00DA1253" w:rsidRPr="00D54376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86E20C8" w14:textId="77777777" w:rsidR="00DA1253" w:rsidRPr="00A02A2D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53EC5DD0" w14:textId="77777777" w:rsidR="00DA1253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</w:pPr>
          </w:p>
        </w:tc>
      </w:tr>
      <w:tr w:rsidR="00A02A2D" w14:paraId="78901BE3" w14:textId="77777777" w:rsidTr="000B701A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D90BC4" w14:textId="17ED0C90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77A5381D" w14:textId="77777777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66AF8B" w14:textId="14F96821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3669167A" w14:textId="2E17A0A4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月　　日</w:t>
            </w:r>
          </w:p>
        </w:tc>
      </w:tr>
      <w:tr w:rsidR="00A02A2D" w14:paraId="729AA732" w14:textId="77777777" w:rsidTr="000B701A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C4EE42" w14:textId="03EFF646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14F5577C" w14:textId="77777777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329ED0A" w14:textId="77777777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1A776CEE" w14:textId="77777777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A02A2D" w14:paraId="32D2D16B" w14:textId="77777777" w:rsidTr="000B701A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92461BD" w14:textId="77777777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3C65B3A" w14:textId="2EFD162F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BA68DD9" w14:textId="35DC730A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7F9C8622" w14:textId="04909614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月　　日</w:t>
            </w:r>
          </w:p>
        </w:tc>
      </w:tr>
      <w:tr w:rsidR="00A02A2D" w14:paraId="38BDF3E6" w14:textId="77777777" w:rsidTr="000B701A">
        <w:trPr>
          <w:trHeight w:val="436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B8D481" w14:textId="77777777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BD4283" w14:textId="77777777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AD79C7" w14:textId="77777777" w:rsidR="00A02A2D" w:rsidRDefault="00A02A2D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</w:pPr>
          </w:p>
        </w:tc>
        <w:tc>
          <w:tcPr>
            <w:tcW w:w="29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258722" w14:textId="77777777" w:rsidR="00A02A2D" w:rsidRDefault="00A02A2D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</w:pPr>
          </w:p>
        </w:tc>
      </w:tr>
      <w:bookmarkEnd w:id="0"/>
    </w:tbl>
    <w:p w14:paraId="48AAA79F" w14:textId="55E564F0" w:rsidR="005530F3" w:rsidRDefault="005530F3" w:rsidP="00F2756E">
      <w:pPr>
        <w:pStyle w:val="a3"/>
        <w:tabs>
          <w:tab w:val="left" w:pos="2114"/>
          <w:tab w:val="right" w:pos="9070"/>
        </w:tabs>
        <w:ind w:leftChars="0" w:left="0"/>
        <w:jc w:val="left"/>
      </w:pPr>
    </w:p>
    <w:p w14:paraId="7BA5AABD" w14:textId="0B6942B3" w:rsidR="000B701A" w:rsidRPr="00704C27" w:rsidRDefault="006327AE" w:rsidP="000B701A">
      <w:pPr>
        <w:jc w:val="center"/>
        <w:rPr>
          <w:rFonts w:ascii="BIZ UDP明朝 Medium" w:eastAsia="BIZ UDP明朝 Medium" w:hAnsi="BIZ UDP明朝 Medium"/>
          <w:b/>
          <w:bCs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2C274" wp14:editId="69D93614">
                <wp:simplePos x="0" y="0"/>
                <wp:positionH relativeFrom="margin">
                  <wp:align>left</wp:align>
                </wp:positionH>
                <wp:positionV relativeFrom="paragraph">
                  <wp:posOffset>-3336</wp:posOffset>
                </wp:positionV>
                <wp:extent cx="2709828" cy="827632"/>
                <wp:effectExtent l="0" t="0" r="1460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828" cy="8276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0B02" w14:textId="162CE049" w:rsidR="006327AE" w:rsidRDefault="006327AE" w:rsidP="00632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E52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  <w:p w14:paraId="52A4FF20" w14:textId="6E1D917F" w:rsidR="00DE52BB" w:rsidRPr="00DE52BB" w:rsidRDefault="00DE52BB" w:rsidP="00DE52BB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DE52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【</w:t>
                            </w:r>
                            <w:r w:rsidR="00F23C4F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必要書類</w:t>
                            </w:r>
                            <w:r w:rsidRPr="00DE52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が用意できない場合】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2C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5pt;width:213.35pt;height:65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" fillcolor="black [3213]">
                <v:textbox>
                  <w:txbxContent>
                    <w:p w14:paraId="7CB70B02" w14:textId="162CE049" w:rsidR="006327AE" w:rsidRDefault="006327AE" w:rsidP="006327A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E52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48"/>
                        </w:rPr>
                        <w:t>記入例</w:t>
                      </w:r>
                    </w:p>
                    <w:p w14:paraId="52A4FF20" w14:textId="6E1D917F" w:rsidR="00DE52BB" w:rsidRPr="00DE52BB" w:rsidRDefault="00DE52BB" w:rsidP="00DE52BB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1"/>
                          <w:szCs w:val="21"/>
                        </w:rPr>
                      </w:pPr>
                      <w:r w:rsidRPr="00DE52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1"/>
                        </w:rPr>
                        <w:t>【</w:t>
                      </w:r>
                      <w:r w:rsidR="00F23C4F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1"/>
                        </w:rPr>
                        <w:t>必要書類</w:t>
                      </w:r>
                      <w:r w:rsidRPr="00DE52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1"/>
                        </w:rPr>
                        <w:t>が用意できない場合】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01A" w:rsidRPr="00704C27">
        <w:rPr>
          <w:rFonts w:ascii="BIZ UDP明朝 Medium" w:eastAsia="BIZ UDP明朝 Medium" w:hAnsi="BIZ UDP明朝 Medium" w:hint="eastAsia"/>
          <w:b/>
          <w:bCs/>
          <w:sz w:val="32"/>
          <w:szCs w:val="28"/>
        </w:rPr>
        <w:t>申 立 書</w:t>
      </w:r>
    </w:p>
    <w:p w14:paraId="1D9411CB" w14:textId="2F091B4E" w:rsidR="000B701A" w:rsidRDefault="000B701A" w:rsidP="000B701A">
      <w:pPr>
        <w:ind w:rightChars="103" w:right="311"/>
        <w:jc w:val="right"/>
        <w:rPr>
          <w:rFonts w:ascii="BIZ UDP明朝 Medium" w:eastAsia="BIZ UDP明朝 Medium" w:hAnsi="BIZ UDP明朝 Medium"/>
        </w:rPr>
      </w:pPr>
    </w:p>
    <w:p w14:paraId="547B5969" w14:textId="5E4FCC2D" w:rsidR="000B701A" w:rsidRPr="00A02A2D" w:rsidRDefault="000B701A" w:rsidP="000B701A">
      <w:pPr>
        <w:ind w:rightChars="103" w:right="311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令和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年　　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月　　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日　</w:t>
      </w:r>
    </w:p>
    <w:p w14:paraId="1B21E19F" w14:textId="1A369005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柏市長　　あて</w:t>
      </w:r>
    </w:p>
    <w:p w14:paraId="7DD94762" w14:textId="2484FF0C" w:rsidR="000B701A" w:rsidRPr="00A02A2D" w:rsidRDefault="000B701A" w:rsidP="00F33AF6">
      <w:pPr>
        <w:spacing w:line="240" w:lineRule="exact"/>
        <w:rPr>
          <w:rFonts w:ascii="BIZ UDP明朝 Medium" w:eastAsia="BIZ UDP明朝 Medium" w:hAnsi="BIZ UDP明朝 Medium"/>
          <w:sz w:val="21"/>
          <w:szCs w:val="21"/>
        </w:rPr>
      </w:pPr>
    </w:p>
    <w:p w14:paraId="13946467" w14:textId="435C9EE1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保護者　住所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柏市○○１－２－３</w:t>
      </w:r>
    </w:p>
    <w:p w14:paraId="3EDC892D" w14:textId="77777777" w:rsidR="000B701A" w:rsidRPr="00A02A2D" w:rsidRDefault="000B701A" w:rsidP="00F33AF6">
      <w:pPr>
        <w:spacing w:line="240" w:lineRule="exact"/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　　　　　</w:t>
      </w:r>
    </w:p>
    <w:p w14:paraId="2D87614F" w14:textId="5E4260F6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 氏名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○○　○○</w:t>
      </w:r>
    </w:p>
    <w:p w14:paraId="3DACE4FF" w14:textId="11D6B0A3" w:rsidR="000B701A" w:rsidRPr="00A02A2D" w:rsidRDefault="005652B2" w:rsidP="00F33AF6">
      <w:pPr>
        <w:spacing w:line="240" w:lineRule="exac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7049" wp14:editId="4C5F5154">
                <wp:simplePos x="0" y="0"/>
                <wp:positionH relativeFrom="margin">
                  <wp:posOffset>3467100</wp:posOffset>
                </wp:positionH>
                <wp:positionV relativeFrom="paragraph">
                  <wp:posOffset>70485</wp:posOffset>
                </wp:positionV>
                <wp:extent cx="2806065" cy="621665"/>
                <wp:effectExtent l="342900" t="0" r="13335" b="2603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621665"/>
                        </a:xfrm>
                        <a:prstGeom prst="wedgeRoundRectCallout">
                          <a:avLst>
                            <a:gd name="adj1" fmla="val -61042"/>
                            <a:gd name="adj2" fmla="val 2816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7192F" w14:textId="2ED33D23" w:rsidR="005652B2" w:rsidRPr="005652B2" w:rsidRDefault="005652B2" w:rsidP="005652B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必要書類が間に合わない理由を記載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70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273pt;margin-top:5.55pt;width:220.95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" adj="-2385,16884" fillcolor="white [3212]" strokecolor="black [3213]" strokeweight="1pt">
                <v:textbox>
                  <w:txbxContent>
                    <w:p w14:paraId="5D07192F" w14:textId="2ED33D23" w:rsidR="005652B2" w:rsidRPr="005652B2" w:rsidRDefault="005652B2" w:rsidP="005652B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必要書類が間に合わない理由を記載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9E78D" w14:textId="34949B7A" w:rsidR="000B701A" w:rsidRPr="00A02A2D" w:rsidRDefault="00F33AF6" w:rsidP="000B701A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B907F1" wp14:editId="441D767B">
                <wp:simplePos x="0" y="0"/>
                <wp:positionH relativeFrom="margin">
                  <wp:align>center</wp:align>
                </wp:positionH>
                <wp:positionV relativeFrom="paragraph">
                  <wp:posOffset>4483100</wp:posOffset>
                </wp:positionV>
                <wp:extent cx="6486525" cy="1404620"/>
                <wp:effectExtent l="0" t="0" r="28575" b="22860"/>
                <wp:wrapTopAndBottom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08254" w14:textId="77777777" w:rsidR="00F33AF6" w:rsidRPr="00792CC3" w:rsidRDefault="00F33AF6" w:rsidP="00F33AF6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【重要：事情により正式な必要書類が用意できずに申請する場合】</w:t>
                            </w:r>
                          </w:p>
                          <w:p w14:paraId="020478AE" w14:textId="77777777" w:rsidR="00F33AF6" w:rsidRPr="00792CC3" w:rsidRDefault="00F33AF6" w:rsidP="00F33AF6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申立書はあくまで代理の書類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です。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仮に利用許可がされた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場合でも後日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正式な必要書類が提出され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ないと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，利用許可期間が制限されますのでご了承ください。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また</w:t>
                            </w:r>
                            <w:r w:rsidRPr="00792CC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期日までに正式な必要書類が提出されない場合，退所となる可能性がありますのでご了承ください。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907F1" id="_x0000_s1029" type="#_x0000_t202" style="position:absolute;left:0;text-align:left;margin-left:0;margin-top:353pt;width:510.7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">
                <v:textbox style="mso-fit-shape-to-text:t">
                  <w:txbxContent>
                    <w:p w14:paraId="0A308254" w14:textId="77777777" w:rsidR="00F33AF6" w:rsidRPr="00792CC3" w:rsidRDefault="00F33AF6" w:rsidP="00F33AF6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1"/>
                          <w:szCs w:val="21"/>
                        </w:rPr>
                      </w:pPr>
                      <w:r w:rsidRPr="00792CC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1"/>
                          <w:szCs w:val="21"/>
                        </w:rPr>
                        <w:t>【重要：事情により正式な必要書類が用意できずに申請する場合】</w:t>
                      </w:r>
                    </w:p>
                    <w:p w14:paraId="020478AE" w14:textId="77777777" w:rsidR="00F33AF6" w:rsidRPr="00792CC3" w:rsidRDefault="00F33AF6" w:rsidP="00F33AF6">
                      <w:pP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申立書はあくまで代理の書類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です。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仮に利用許可がされた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場合でも後日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正式な必要書類が提出され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ないと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，利用許可期間が制限されますのでご了承ください。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また</w:t>
                      </w:r>
                      <w:r w:rsidRPr="00792CC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期日までに正式な必要書類が提出されない場合，退所となる可能性がありますのでご了承ください。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701A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  <w:r w:rsidR="00E87B69">
        <w:rPr>
          <w:rFonts w:ascii="BIZ UDP明朝 Medium" w:eastAsia="BIZ UDP明朝 Medium" w:hAnsi="BIZ UDP明朝 Medium" w:hint="eastAsia"/>
          <w:sz w:val="21"/>
          <w:szCs w:val="21"/>
        </w:rPr>
        <w:t>利用</w:t>
      </w:r>
      <w:r w:rsidR="000B701A" w:rsidRPr="00A02A2D">
        <w:rPr>
          <w:rFonts w:ascii="BIZ UDP明朝 Medium" w:eastAsia="BIZ UDP明朝 Medium" w:hAnsi="BIZ UDP明朝 Medium" w:hint="eastAsia"/>
          <w:sz w:val="21"/>
          <w:szCs w:val="21"/>
        </w:rPr>
        <w:t>について，次の内容を申し立てます。　※できるだけ詳細に記入してください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0B701A" w14:paraId="6CE3F82D" w14:textId="77777777" w:rsidTr="00D11220">
        <w:tc>
          <w:tcPr>
            <w:tcW w:w="10206" w:type="dxa"/>
            <w:tcBorders>
              <w:bottom w:val="dashed" w:sz="4" w:space="0" w:color="auto"/>
            </w:tcBorders>
          </w:tcPr>
          <w:p w14:paraId="3E94C8B1" w14:textId="5E7B1641" w:rsidR="000B701A" w:rsidRPr="00D54376" w:rsidRDefault="00D54376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①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就労証明書の提出が間に合わない理由</w:t>
            </w:r>
          </w:p>
        </w:tc>
      </w:tr>
      <w:tr w:rsidR="000B701A" w14:paraId="35276A81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0B4DA4D" w14:textId="30194B11" w:rsidR="000B701A" w:rsidRPr="00D54376" w:rsidRDefault="00D54376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DE52B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私は，</w:t>
            </w:r>
            <w:r w:rsidR="00E87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利用</w:t>
            </w:r>
            <w:r w:rsidR="00DE52B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要件を就労で申請する予定</w:t>
            </w:r>
            <w:r w:rsidR="00C869E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だったため，会社に就労証明書を依頼したとこ</w:t>
            </w:r>
          </w:p>
        </w:tc>
      </w:tr>
      <w:tr w:rsidR="000B701A" w14:paraId="26B8B3E3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42DA8FC" w14:textId="39E5F80F" w:rsidR="000B701A" w:rsidRPr="00D54376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ろ，作成に１か月程度必要と言われてしまい，申請締切日に就労証明書が用意できません。</w:t>
            </w:r>
          </w:p>
        </w:tc>
      </w:tr>
      <w:tr w:rsidR="000B701A" w14:paraId="3CFFF862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6D9CFA7" w14:textId="053E37F8" w:rsidR="000B701A" w:rsidRPr="00C869E3" w:rsidRDefault="000B701A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71B71B85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2E8A2B7" w14:textId="3EF5DDF7" w:rsidR="000B701A" w:rsidRPr="00C869E3" w:rsidRDefault="00F33AF6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C37A70" wp14:editId="7A7EAB6C">
                      <wp:simplePos x="0" y="0"/>
                      <wp:positionH relativeFrom="margin">
                        <wp:posOffset>2571115</wp:posOffset>
                      </wp:positionH>
                      <wp:positionV relativeFrom="paragraph">
                        <wp:posOffset>130810</wp:posOffset>
                      </wp:positionV>
                      <wp:extent cx="3748405" cy="1894840"/>
                      <wp:effectExtent l="685800" t="0" r="23495" b="1016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8405" cy="1894840"/>
                              </a:xfrm>
                              <a:prstGeom prst="wedgeRoundRectCallout">
                                <a:avLst>
                                  <a:gd name="adj1" fmla="val -67218"/>
                                  <a:gd name="adj2" fmla="val -474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C9652E" w14:textId="1BD798C5" w:rsidR="00402AD7" w:rsidRDefault="00402AD7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審査に必要な</w:t>
                                  </w:r>
                                  <w:r w:rsidR="00C9547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情報について記載</w:t>
                                  </w:r>
                                </w:p>
                                <w:p w14:paraId="29EDA5DB" w14:textId="1849BC4C" w:rsidR="005652B2" w:rsidRDefault="00402AD7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【就労証明書の場合は，</w:t>
                                  </w:r>
                                  <w:r w:rsid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以下の３項目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が必須】</w:t>
                                  </w:r>
                                </w:p>
                                <w:p w14:paraId="501C8D9B" w14:textId="18AFC38D" w:rsid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１．</w:t>
                                  </w:r>
                                  <w:r w:rsidRP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会社名と会社連絡先</w:t>
                                  </w:r>
                                </w:p>
                                <w:p w14:paraId="1DDEF53F" w14:textId="01157400" w:rsid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２．勤務日と就労時間</w:t>
                                  </w:r>
                                  <w:r w:rsidR="00402AD7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（１４時以降終業※）</w:t>
                                  </w:r>
                                </w:p>
                                <w:p w14:paraId="2F0FD29B" w14:textId="202808A5" w:rsidR="00402AD7" w:rsidRDefault="00402AD7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※アフタースクール対象の場合は１４時前でも可</w:t>
                                  </w:r>
                                </w:p>
                                <w:p w14:paraId="0274BFC2" w14:textId="36C028FA" w:rsidR="005652B2" w:rsidRP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３．１か月あたりの就労時間</w:t>
                                  </w:r>
                                  <w:r w:rsidR="00402AD7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（６４時間以上）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37A70" id="吹き出し: 角を丸めた四角形 3" o:spid="_x0000_s1030" type="#_x0000_t62" style="position:absolute;left:0;text-align:left;margin-left:202.45pt;margin-top:10.3pt;width:295.15pt;height:14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" adj="-3719,542" fillcolor="white [3212]" strokecolor="black [3213]" strokeweight="1pt">
                      <v:textbox>
                        <w:txbxContent>
                          <w:p w14:paraId="5FC9652E" w14:textId="1BD798C5" w:rsidR="00402AD7" w:rsidRDefault="00402AD7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審査に必要な</w:t>
                            </w:r>
                            <w:r w:rsidR="00C9547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情報について記載</w:t>
                            </w:r>
                          </w:p>
                          <w:p w14:paraId="29EDA5DB" w14:textId="1849BC4C" w:rsidR="005652B2" w:rsidRDefault="00402AD7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【就労証明書の場合は，</w:t>
                            </w:r>
                            <w:r w:rsid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以下の３項目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が必須】</w:t>
                            </w:r>
                          </w:p>
                          <w:p w14:paraId="501C8D9B" w14:textId="18AFC38D" w:rsid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</w:t>
                            </w:r>
                            <w:r w:rsidRP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会社名と会社連絡先</w:t>
                            </w:r>
                          </w:p>
                          <w:p w14:paraId="1DDEF53F" w14:textId="01157400" w:rsid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２．勤務日と就労時間</w:t>
                            </w:r>
                            <w:r w:rsidR="00402AD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（１４時以降終業※）</w:t>
                            </w:r>
                          </w:p>
                          <w:p w14:paraId="2F0FD29B" w14:textId="202808A5" w:rsidR="00402AD7" w:rsidRDefault="00402AD7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※アフタースクール対象の場合は１４時前でも可</w:t>
                            </w:r>
                          </w:p>
                          <w:p w14:paraId="0274BFC2" w14:textId="36C028FA" w:rsidR="005652B2" w:rsidRP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３．１か月あたりの就労時間</w:t>
                            </w:r>
                            <w:r w:rsidR="00402AD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（６４時間以上）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69E3" w:rsidRPr="00C869E3">
              <w:rPr>
                <w:rFonts w:hAnsi="ＭＳ 明朝" w:cs="ＭＳ 明朝" w:hint="eastAsia"/>
                <w:sz w:val="21"/>
                <w:szCs w:val="21"/>
              </w:rPr>
              <w:t>➁</w:t>
            </w:r>
            <w:r w:rsidR="00C869E3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就労証明書の記載内容</w:t>
            </w:r>
          </w:p>
        </w:tc>
      </w:tr>
      <w:tr w:rsidR="000B701A" w14:paraId="770CFE67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8A7C3BE" w14:textId="4A63EFAB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１．会社名と会社連絡先</w:t>
            </w:r>
          </w:p>
        </w:tc>
      </w:tr>
      <w:tr w:rsidR="000B701A" w14:paraId="3C6DABF6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8889FF7" w14:textId="5F25F82D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株式会社○○○　０００―００００―００００</w:t>
            </w:r>
          </w:p>
        </w:tc>
      </w:tr>
      <w:tr w:rsidR="000B701A" w14:paraId="583048E3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66ABF0D" w14:textId="0A1D8101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２．勤務日と就労時間</w:t>
            </w:r>
          </w:p>
        </w:tc>
      </w:tr>
      <w:tr w:rsidR="000B701A" w14:paraId="0C2F03FC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F690D46" w14:textId="080D8AB8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月～金の週５日　９：００～１７：００</w:t>
            </w:r>
          </w:p>
        </w:tc>
      </w:tr>
      <w:tr w:rsidR="000B701A" w14:paraId="7D2A6DFA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2B88DF4" w14:textId="476EA605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３．１か月あたりの就労時間</w:t>
            </w:r>
          </w:p>
        </w:tc>
      </w:tr>
      <w:tr w:rsidR="000B701A" w14:paraId="66627897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FCA13B2" w14:textId="4A5AC261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１６０時間</w:t>
            </w:r>
          </w:p>
        </w:tc>
      </w:tr>
      <w:tr w:rsidR="000B701A" w14:paraId="5CE8FBFA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6AB92C65" w14:textId="71870953" w:rsidR="000B701A" w:rsidRPr="00C869E3" w:rsidRDefault="000B701A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2E5B1EA1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1178520" w14:textId="0C2321C8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869E3">
              <w:rPr>
                <w:rFonts w:hAnsi="ＭＳ 明朝" w:cs="ＭＳ 明朝" w:hint="eastAsia"/>
                <w:sz w:val="21"/>
                <w:szCs w:val="21"/>
              </w:rPr>
              <w:t>➂</w:t>
            </w:r>
            <w:r w:rsidRPr="00C869E3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就労証明書の提出日</w:t>
            </w:r>
          </w:p>
        </w:tc>
      </w:tr>
      <w:tr w:rsidR="000B701A" w14:paraId="7C6F8092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8B2BFA8" w14:textId="38FD0E01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就労証明書</w:t>
            </w:r>
            <w:r w:rsidR="00B93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は入手出来次第，至急提出します。</w:t>
            </w:r>
            <w:r w:rsidR="00F33AF6" w:rsidRPr="00F33AF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令和〇年〇月〇日までに提出します。</w:t>
            </w:r>
          </w:p>
        </w:tc>
      </w:tr>
      <w:tr w:rsidR="000B701A" w14:paraId="681F9869" w14:textId="77777777" w:rsidTr="00D11220">
        <w:tc>
          <w:tcPr>
            <w:tcW w:w="10206" w:type="dxa"/>
            <w:tcBorders>
              <w:top w:val="dashed" w:sz="4" w:space="0" w:color="auto"/>
            </w:tcBorders>
          </w:tcPr>
          <w:p w14:paraId="2D5D1C9E" w14:textId="5F0F032B" w:rsidR="000B701A" w:rsidRPr="00D54376" w:rsidRDefault="00F33AF6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440E5D" wp14:editId="52F2D20A">
                      <wp:simplePos x="0" y="0"/>
                      <wp:positionH relativeFrom="margin">
                        <wp:posOffset>723265</wp:posOffset>
                      </wp:positionH>
                      <wp:positionV relativeFrom="paragraph">
                        <wp:posOffset>-43815</wp:posOffset>
                      </wp:positionV>
                      <wp:extent cx="5641340" cy="662305"/>
                      <wp:effectExtent l="571500" t="38100" r="16510" b="2349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1340" cy="662305"/>
                              </a:xfrm>
                              <a:prstGeom prst="wedgeRoundRectCallout">
                                <a:avLst>
                                  <a:gd name="adj1" fmla="val -59215"/>
                                  <a:gd name="adj2" fmla="val -5316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708B39" w14:textId="3C4AAEE6" w:rsid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正式な必要書類はいつ用意でき，それがいつまでに提出できるかを記載</w:t>
                                  </w:r>
                                </w:p>
                                <w:p w14:paraId="1824811A" w14:textId="25867CA4" w:rsidR="005652B2" w:rsidRP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※期日までに提出がない場合，ルームの使用が不可になる可能性があるので注意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40E5D" id="吹き出し: 角を丸めた四角形 4" o:spid="_x0000_s1031" type="#_x0000_t62" style="position:absolute;left:0;text-align:left;margin-left:56.95pt;margin-top:-3.45pt;width:444.2pt;height:52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" adj="-1990,-684" fillcolor="white [3212]" strokecolor="black [3213]" strokeweight="1pt">
                      <v:textbox>
                        <w:txbxContent>
                          <w:p w14:paraId="19708B39" w14:textId="3C4AAEE6" w:rsid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正式な必要書類はいつ用意でき，それがいつまでに提出できるかを記載</w:t>
                            </w:r>
                          </w:p>
                          <w:p w14:paraId="1824811A" w14:textId="25867CA4" w:rsidR="005652B2" w:rsidRP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※期日までに提出がない場合，ルームの使用が不可になる可能性があるので注意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F26EB22" w14:textId="63D67007" w:rsidR="000B701A" w:rsidRDefault="000B701A" w:rsidP="00F33AF6">
      <w:pPr>
        <w:spacing w:line="120" w:lineRule="exact"/>
        <w:ind w:leftChars="59" w:left="178"/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1417"/>
        <w:gridCol w:w="2977"/>
      </w:tblGrid>
      <w:tr w:rsidR="000B701A" w14:paraId="5C860066" w14:textId="77777777" w:rsidTr="00D11220">
        <w:trPr>
          <w:trHeight w:val="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173BE9" w14:textId="0461FB73" w:rsidR="000B701A" w:rsidRPr="00A02A2D" w:rsidRDefault="00E87B69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利用校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623B34" w14:textId="11B26C36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○○小</w:t>
            </w:r>
            <w:r w:rsidR="00E87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（利用希望の小学校名）</w:t>
            </w:r>
          </w:p>
        </w:tc>
      </w:tr>
      <w:tr w:rsidR="000B701A" w14:paraId="69041F43" w14:textId="77777777" w:rsidTr="00D11220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CA1FF9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43961E8" w14:textId="12F91613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●●　●●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6DE1F1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4A819A2A" w14:textId="78F228F8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平成〇</w:t>
            </w:r>
            <w:r w:rsidR="000B701A"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〇</w:t>
            </w:r>
            <w:r w:rsidR="000B701A"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〇</w:t>
            </w:r>
            <w:r w:rsidR="000B701A"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日</w:t>
            </w:r>
          </w:p>
        </w:tc>
      </w:tr>
      <w:tr w:rsidR="000B701A" w14:paraId="76A70FD2" w14:textId="77777777" w:rsidTr="00D11220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303DA8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7BBA3A95" w14:textId="0142ACDC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○○　○○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2665D31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1C11EC68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19C5ED6B" w14:textId="77777777" w:rsidTr="00D11220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16D46B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40DFBA5A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61FCF25A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3FEA4781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B701A" w14:paraId="27D973FE" w14:textId="77777777" w:rsidTr="00D11220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31D545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67CFA922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4985ADD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03E29E24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2CD78CA9" w14:textId="77777777" w:rsidTr="00D11220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43917E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27316DC9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E4D77C9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6CF92399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B701A" w14:paraId="3DA1CE95" w14:textId="77777777" w:rsidTr="00D11220">
        <w:trPr>
          <w:trHeight w:val="436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3BEE68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A3602C4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150420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4C2130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5C5E3EF3" w14:textId="7B61A49A" w:rsidR="000B701A" w:rsidRDefault="000B701A" w:rsidP="00F2756E">
      <w:pPr>
        <w:pStyle w:val="a3"/>
        <w:tabs>
          <w:tab w:val="left" w:pos="2114"/>
          <w:tab w:val="right" w:pos="9070"/>
        </w:tabs>
        <w:ind w:leftChars="0" w:left="0"/>
        <w:jc w:val="left"/>
        <w:rPr>
          <w:rFonts w:hint="eastAsia"/>
        </w:rPr>
      </w:pPr>
    </w:p>
    <w:sectPr w:rsidR="000B701A" w:rsidSect="00F2756E">
      <w:pgSz w:w="11906" w:h="16838"/>
      <w:pgMar w:top="720" w:right="720" w:bottom="720" w:left="720" w:header="851" w:footer="680" w:gutter="0"/>
      <w:cols w:space="720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701A"/>
    <w:rsid w:val="00172A27"/>
    <w:rsid w:val="003748F6"/>
    <w:rsid w:val="003E7D02"/>
    <w:rsid w:val="00402AD7"/>
    <w:rsid w:val="005530F3"/>
    <w:rsid w:val="005652B2"/>
    <w:rsid w:val="005A492E"/>
    <w:rsid w:val="006327AE"/>
    <w:rsid w:val="006964B8"/>
    <w:rsid w:val="00704C27"/>
    <w:rsid w:val="00722C91"/>
    <w:rsid w:val="00792CC3"/>
    <w:rsid w:val="007C5B00"/>
    <w:rsid w:val="00802D4D"/>
    <w:rsid w:val="008D60C5"/>
    <w:rsid w:val="00A02A2D"/>
    <w:rsid w:val="00B934A8"/>
    <w:rsid w:val="00C47371"/>
    <w:rsid w:val="00C869E3"/>
    <w:rsid w:val="00C95471"/>
    <w:rsid w:val="00CC28A8"/>
    <w:rsid w:val="00D072F2"/>
    <w:rsid w:val="00D54376"/>
    <w:rsid w:val="00DA1253"/>
    <w:rsid w:val="00DE52BB"/>
    <w:rsid w:val="00E87B69"/>
    <w:rsid w:val="00F23C4F"/>
    <w:rsid w:val="00F2756E"/>
    <w:rsid w:val="00F33AF6"/>
    <w:rsid w:val="00F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D81A1"/>
  <w15:chartTrackingRefBased/>
  <w15:docId w15:val="{8C472919-C959-46D3-8756-1C4AE3E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302"/>
    </w:pPr>
    <w:rPr>
      <w:rFonts w:ascii="ＭＳ ゴシック" w:eastAsia="ＭＳ ゴシック"/>
    </w:rPr>
  </w:style>
  <w:style w:type="paragraph" w:styleId="a4">
    <w:name w:val="Balloon Text"/>
    <w:basedOn w:val="a"/>
    <w:link w:val="a5"/>
    <w:uiPriority w:val="99"/>
    <w:semiHidden/>
    <w:unhideWhenUsed/>
    <w:rsid w:val="00C4737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473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DA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terschool4\Desktop\008S\R7\AS\R8&#36039;&#26009;\4&#27096;&#24335;&#38598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33D6-01DA-4AE6-9DED-6D7785B1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Pages>2</Pages>
  <Words>484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 庭 状 況 申 立 書</vt:lpstr>
    </vt:vector>
  </TitlesOfParts>
  <Manager/>
  <Company>柏市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 庭 状 況 申 立 書</dc:title>
  <dc:subject/>
  <dc:creator>NakamuraYasuyuki271</dc:creator>
  <cp:keywords/>
  <dc:description/>
  <cp:lastModifiedBy>アフタースクール課４</cp:lastModifiedBy>
  <cp:revision>25</cp:revision>
  <cp:lastPrinted>2022-11-08T02:01:00Z</cp:lastPrinted>
  <dcterms:created xsi:type="dcterms:W3CDTF">2025-08-23T08:32:00Z</dcterms:created>
  <dcterms:modified xsi:type="dcterms:W3CDTF">2025-11-03T03:01:00Z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