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1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2970"/>
        <w:gridCol w:w="6237"/>
      </w:tblGrid>
      <w:tr w:rsidR="00091FEA" w:rsidRPr="00166615" w14:paraId="25AF8A9B" w14:textId="77777777" w:rsidTr="00091FEA">
        <w:trPr>
          <w:cantSplit/>
          <w:trHeight w:val="3531"/>
        </w:trPr>
        <w:tc>
          <w:tcPr>
            <w:tcW w:w="9776" w:type="dxa"/>
            <w:gridSpan w:val="3"/>
          </w:tcPr>
          <w:p w14:paraId="5359E4B7" w14:textId="77777777" w:rsidR="00091FEA" w:rsidRPr="00166615" w:rsidRDefault="00091FEA" w:rsidP="00091FEA">
            <w:pPr>
              <w:rPr>
                <w:sz w:val="26"/>
              </w:rPr>
            </w:pPr>
          </w:p>
          <w:p w14:paraId="3AA82CFA" w14:textId="77777777" w:rsidR="00091FEA" w:rsidRPr="00166615" w:rsidRDefault="00091FEA" w:rsidP="00091FEA">
            <w:pPr>
              <w:jc w:val="right"/>
              <w:rPr>
                <w:sz w:val="26"/>
              </w:rPr>
            </w:pPr>
            <w:r w:rsidRPr="00166615">
              <w:rPr>
                <w:rFonts w:hint="eastAsia"/>
                <w:sz w:val="22"/>
              </w:rPr>
              <w:t xml:space="preserve">　　年　　月　　日</w:t>
            </w:r>
          </w:p>
          <w:p w14:paraId="60D24D42" w14:textId="604C3298" w:rsidR="00091FEA" w:rsidRPr="002E5392" w:rsidRDefault="00091FEA" w:rsidP="00091FEA">
            <w:pPr>
              <w:spacing w:line="360" w:lineRule="auto"/>
              <w:jc w:val="center"/>
              <w:rPr>
                <w:sz w:val="44"/>
              </w:rPr>
            </w:pPr>
            <w:r w:rsidRPr="002E5392">
              <w:rPr>
                <w:rFonts w:hint="eastAsia"/>
                <w:spacing w:val="40"/>
                <w:kern w:val="0"/>
                <w:sz w:val="44"/>
                <w:fitText w:val="7202" w:id="-713333760"/>
              </w:rPr>
              <w:t>排水設備指定工事店更新申請</w:t>
            </w:r>
            <w:r w:rsidRPr="002E5392">
              <w:rPr>
                <w:rFonts w:hint="eastAsia"/>
                <w:spacing w:val="1"/>
                <w:kern w:val="0"/>
                <w:sz w:val="44"/>
                <w:fitText w:val="7202" w:id="-713333760"/>
              </w:rPr>
              <w:t>書</w:t>
            </w:r>
          </w:p>
          <w:p w14:paraId="7EEAC007" w14:textId="77777777" w:rsidR="00091FEA" w:rsidRPr="006915A8" w:rsidRDefault="00091FEA" w:rsidP="00091FEA">
            <w:pPr>
              <w:wordWrap w:val="0"/>
              <w:spacing w:line="360" w:lineRule="auto"/>
              <w:rPr>
                <w:color w:val="FF0000"/>
                <w:sz w:val="22"/>
              </w:rPr>
            </w:pPr>
            <w:r w:rsidRPr="006915A8">
              <w:rPr>
                <w:rFonts w:hint="eastAsia"/>
                <w:color w:val="FF0000"/>
                <w:sz w:val="22"/>
              </w:rPr>
              <w:t xml:space="preserve">　</w:t>
            </w:r>
          </w:p>
          <w:p w14:paraId="0ED5D1B2" w14:textId="77777777" w:rsidR="00091FEA" w:rsidRPr="00166615" w:rsidRDefault="00091FEA" w:rsidP="00091FEA">
            <w:pPr>
              <w:wordWrap w:val="0"/>
              <w:spacing w:line="360" w:lineRule="auto"/>
              <w:rPr>
                <w:sz w:val="22"/>
              </w:rPr>
            </w:pPr>
            <w:r w:rsidRPr="00166615">
              <w:rPr>
                <w:rFonts w:hint="eastAsia"/>
                <w:sz w:val="22"/>
              </w:rPr>
              <w:t xml:space="preserve">　柏市上下水道事業管理者　　あて</w:t>
            </w:r>
          </w:p>
          <w:p w14:paraId="3BDA4499" w14:textId="77777777" w:rsidR="00091FEA" w:rsidRPr="00166615" w:rsidRDefault="00091FEA" w:rsidP="00091FEA">
            <w:pPr>
              <w:jc w:val="right"/>
              <w:rPr>
                <w:sz w:val="26"/>
              </w:rPr>
            </w:pPr>
          </w:p>
          <w:p w14:paraId="3F867E7E" w14:textId="77777777" w:rsidR="00091FEA" w:rsidRPr="00166615" w:rsidRDefault="00091FEA" w:rsidP="00091FEA">
            <w:pPr>
              <w:ind w:firstLineChars="100" w:firstLine="287"/>
              <w:jc w:val="left"/>
            </w:pPr>
            <w:r w:rsidRPr="002E5392">
              <w:rPr>
                <w:rFonts w:hint="eastAsia"/>
                <w:sz w:val="22"/>
              </w:rPr>
              <w:t>柏市下水道条例第７条の５の規定により必要書類を添えて申請します。</w:t>
            </w:r>
          </w:p>
        </w:tc>
      </w:tr>
      <w:tr w:rsidR="00091FEA" w:rsidRPr="00166615" w14:paraId="179432FC" w14:textId="77777777" w:rsidTr="00091FEA">
        <w:trPr>
          <w:cantSplit/>
          <w:trHeight w:val="1303"/>
        </w:trPr>
        <w:tc>
          <w:tcPr>
            <w:tcW w:w="569" w:type="dxa"/>
            <w:vMerge w:val="restart"/>
            <w:tcBorders>
              <w:bottom w:val="single" w:sz="4" w:space="0" w:color="auto"/>
            </w:tcBorders>
            <w:textDirection w:val="tbRlV"/>
          </w:tcPr>
          <w:p w14:paraId="5A652630" w14:textId="77777777" w:rsidR="00091FEA" w:rsidRPr="00166615" w:rsidRDefault="00091FEA" w:rsidP="00091FEA">
            <w:pPr>
              <w:ind w:left="113" w:right="113"/>
              <w:jc w:val="center"/>
              <w:rPr>
                <w:sz w:val="22"/>
              </w:rPr>
            </w:pPr>
            <w:r w:rsidRPr="00091FEA">
              <w:rPr>
                <w:rFonts w:hint="eastAsia"/>
                <w:spacing w:val="269"/>
                <w:kern w:val="0"/>
                <w:sz w:val="22"/>
                <w:fitText w:val="2493" w:id="-713333759"/>
              </w:rPr>
              <w:t>申請業</w:t>
            </w:r>
            <w:r w:rsidRPr="00091FEA">
              <w:rPr>
                <w:rFonts w:hint="eastAsia"/>
                <w:kern w:val="0"/>
                <w:sz w:val="22"/>
                <w:fitText w:val="2493" w:id="-713333759"/>
              </w:rPr>
              <w:t>者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7576DD05" w14:textId="77777777" w:rsidR="00091FEA" w:rsidRPr="00166615" w:rsidRDefault="00091FEA" w:rsidP="00091FEA">
            <w:pPr>
              <w:spacing w:line="240" w:lineRule="exact"/>
              <w:jc w:val="center"/>
              <w:rPr>
                <w:sz w:val="22"/>
              </w:rPr>
            </w:pPr>
            <w:r w:rsidRPr="00166615">
              <w:rPr>
                <w:rFonts w:hint="eastAsia"/>
                <w:sz w:val="20"/>
              </w:rPr>
              <w:t>ふ</w:t>
            </w:r>
            <w:r w:rsidRPr="00166615">
              <w:rPr>
                <w:rFonts w:hint="eastAsia"/>
                <w:sz w:val="20"/>
              </w:rPr>
              <w:t xml:space="preserve"> </w:t>
            </w:r>
            <w:r w:rsidRPr="00166615">
              <w:rPr>
                <w:rFonts w:hint="eastAsia"/>
                <w:sz w:val="20"/>
              </w:rPr>
              <w:t>り</w:t>
            </w:r>
            <w:r w:rsidRPr="00166615">
              <w:rPr>
                <w:rFonts w:hint="eastAsia"/>
                <w:sz w:val="20"/>
              </w:rPr>
              <w:t xml:space="preserve"> </w:t>
            </w:r>
            <w:r w:rsidRPr="00166615">
              <w:rPr>
                <w:rFonts w:hint="eastAsia"/>
                <w:sz w:val="20"/>
              </w:rPr>
              <w:t>が</w:t>
            </w:r>
            <w:r w:rsidRPr="00166615">
              <w:rPr>
                <w:rFonts w:hint="eastAsia"/>
                <w:sz w:val="20"/>
              </w:rPr>
              <w:t xml:space="preserve"> </w:t>
            </w:r>
            <w:r w:rsidRPr="00166615">
              <w:rPr>
                <w:rFonts w:hint="eastAsia"/>
                <w:sz w:val="20"/>
              </w:rPr>
              <w:t>な</w:t>
            </w:r>
          </w:p>
          <w:p w14:paraId="57483F27" w14:textId="220FC2EB" w:rsidR="00091FEA" w:rsidRPr="00253720" w:rsidRDefault="00091FEA" w:rsidP="00253720">
            <w:pPr>
              <w:spacing w:line="240" w:lineRule="exact"/>
              <w:jc w:val="center"/>
              <w:rPr>
                <w:sz w:val="24"/>
              </w:rPr>
            </w:pPr>
            <w:r w:rsidRPr="00166615">
              <w:rPr>
                <w:rFonts w:hint="eastAsia"/>
                <w:sz w:val="24"/>
              </w:rPr>
              <w:t>指定工事店名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9AB9C34" w14:textId="77777777" w:rsidR="00091FEA" w:rsidRPr="00091FEA" w:rsidRDefault="00091FEA" w:rsidP="00091FEA">
            <w:pPr>
              <w:jc w:val="left"/>
              <w:rPr>
                <w:sz w:val="22"/>
              </w:rPr>
            </w:pPr>
          </w:p>
        </w:tc>
      </w:tr>
      <w:tr w:rsidR="00253720" w:rsidRPr="00166615" w14:paraId="2286A0D7" w14:textId="77777777" w:rsidTr="009417EC">
        <w:trPr>
          <w:cantSplit/>
          <w:trHeight w:val="1488"/>
        </w:trPr>
        <w:tc>
          <w:tcPr>
            <w:tcW w:w="569" w:type="dxa"/>
            <w:vMerge/>
          </w:tcPr>
          <w:p w14:paraId="2B74BAF3" w14:textId="77777777" w:rsidR="00253720" w:rsidRPr="00166615" w:rsidRDefault="00253720" w:rsidP="00091FEA"/>
        </w:tc>
        <w:tc>
          <w:tcPr>
            <w:tcW w:w="2970" w:type="dxa"/>
            <w:vAlign w:val="center"/>
          </w:tcPr>
          <w:p w14:paraId="3834C81B" w14:textId="77777777" w:rsidR="00253720" w:rsidRPr="00166615" w:rsidRDefault="00253720" w:rsidP="00091FEA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166615">
              <w:rPr>
                <w:rFonts w:hint="eastAsia"/>
                <w:sz w:val="20"/>
              </w:rPr>
              <w:t xml:space="preserve">　　　　　　</w:t>
            </w:r>
            <w:r w:rsidRPr="00166615">
              <w:rPr>
                <w:rFonts w:hint="eastAsia"/>
                <w:sz w:val="20"/>
              </w:rPr>
              <w:t xml:space="preserve"> </w:t>
            </w:r>
            <w:r w:rsidRPr="00166615">
              <w:rPr>
                <w:sz w:val="20"/>
              </w:rPr>
              <w:t xml:space="preserve"> </w:t>
            </w:r>
            <w:r w:rsidRPr="00166615">
              <w:rPr>
                <w:rFonts w:hint="eastAsia"/>
                <w:sz w:val="14"/>
                <w:szCs w:val="14"/>
              </w:rPr>
              <w:t>ふりがな</w:t>
            </w:r>
          </w:p>
          <w:p w14:paraId="5BED86C1" w14:textId="77777777" w:rsidR="00253720" w:rsidRPr="00166615" w:rsidRDefault="00253720" w:rsidP="00091FEA">
            <w:pPr>
              <w:spacing w:line="240" w:lineRule="exact"/>
              <w:jc w:val="center"/>
              <w:rPr>
                <w:sz w:val="24"/>
              </w:rPr>
            </w:pPr>
            <w:r w:rsidRPr="00166615">
              <w:rPr>
                <w:rFonts w:hint="eastAsia"/>
                <w:kern w:val="0"/>
                <w:sz w:val="24"/>
              </w:rPr>
              <w:t>代表者住所・氏名</w:t>
            </w:r>
          </w:p>
        </w:tc>
        <w:tc>
          <w:tcPr>
            <w:tcW w:w="6237" w:type="dxa"/>
          </w:tcPr>
          <w:p w14:paraId="5B5B6099" w14:textId="77777777" w:rsidR="00253720" w:rsidRPr="00166615" w:rsidRDefault="00253720" w:rsidP="00091FEA">
            <w:pPr>
              <w:rPr>
                <w:sz w:val="20"/>
                <w:szCs w:val="20"/>
              </w:rPr>
            </w:pPr>
          </w:p>
          <w:p w14:paraId="5B95BB93" w14:textId="77777777" w:rsidR="00253720" w:rsidRPr="00166615" w:rsidRDefault="00253720" w:rsidP="00091FEA">
            <w:pPr>
              <w:rPr>
                <w:sz w:val="20"/>
                <w:szCs w:val="20"/>
              </w:rPr>
            </w:pPr>
          </w:p>
          <w:p w14:paraId="1A49E91F" w14:textId="77777777" w:rsidR="00253720" w:rsidRPr="00166615" w:rsidRDefault="00253720" w:rsidP="00091FEA">
            <w:pPr>
              <w:rPr>
                <w:sz w:val="20"/>
                <w:szCs w:val="20"/>
              </w:rPr>
            </w:pPr>
          </w:p>
          <w:p w14:paraId="4CE5AF65" w14:textId="20810143" w:rsidR="00253720" w:rsidRPr="00166615" w:rsidRDefault="00253720" w:rsidP="00091FEA">
            <w:r w:rsidRPr="00166615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091FEA" w:rsidRPr="00166615" w14:paraId="07E12442" w14:textId="77777777" w:rsidTr="00091FEA">
        <w:trPr>
          <w:cantSplit/>
          <w:trHeight w:val="1781"/>
        </w:trPr>
        <w:tc>
          <w:tcPr>
            <w:tcW w:w="569" w:type="dxa"/>
            <w:vMerge/>
          </w:tcPr>
          <w:p w14:paraId="21D52835" w14:textId="77777777" w:rsidR="00091FEA" w:rsidRPr="00166615" w:rsidRDefault="00091FEA" w:rsidP="00091FEA"/>
        </w:tc>
        <w:tc>
          <w:tcPr>
            <w:tcW w:w="2970" w:type="dxa"/>
            <w:vAlign w:val="center"/>
          </w:tcPr>
          <w:p w14:paraId="09743367" w14:textId="77777777" w:rsidR="00091FEA" w:rsidRPr="00166615" w:rsidRDefault="00091FEA" w:rsidP="00091FEA">
            <w:pPr>
              <w:jc w:val="center"/>
              <w:rPr>
                <w:sz w:val="24"/>
              </w:rPr>
            </w:pPr>
            <w:r w:rsidRPr="00166615">
              <w:rPr>
                <w:rFonts w:hint="eastAsia"/>
                <w:sz w:val="24"/>
              </w:rPr>
              <w:t>営業所所在地</w:t>
            </w:r>
          </w:p>
        </w:tc>
        <w:tc>
          <w:tcPr>
            <w:tcW w:w="6237" w:type="dxa"/>
          </w:tcPr>
          <w:p w14:paraId="49E4A818" w14:textId="77777777" w:rsidR="00091FEA" w:rsidRPr="00166615" w:rsidRDefault="00091FEA" w:rsidP="00091FEA"/>
          <w:p w14:paraId="64118AF7" w14:textId="77777777" w:rsidR="00091FEA" w:rsidRPr="00166615" w:rsidRDefault="00091FEA" w:rsidP="00091FEA"/>
          <w:p w14:paraId="100D154D" w14:textId="77777777" w:rsidR="00091FEA" w:rsidRPr="00166615" w:rsidRDefault="00091FEA" w:rsidP="00091FEA"/>
          <w:p w14:paraId="60F6F034" w14:textId="77777777" w:rsidR="00091FEA" w:rsidRPr="00166615" w:rsidRDefault="00091FEA" w:rsidP="00091FEA">
            <w:pPr>
              <w:rPr>
                <w:sz w:val="22"/>
              </w:rPr>
            </w:pPr>
            <w:r w:rsidRPr="00166615">
              <w:rPr>
                <w:rFonts w:hint="eastAsia"/>
                <w:sz w:val="20"/>
                <w:szCs w:val="20"/>
              </w:rPr>
              <w:t>電話</w:t>
            </w:r>
            <w:r w:rsidRPr="00166615">
              <w:rPr>
                <w:rFonts w:hint="eastAsia"/>
                <w:sz w:val="22"/>
              </w:rPr>
              <w:t xml:space="preserve">　　　</w:t>
            </w:r>
          </w:p>
          <w:p w14:paraId="7C69F4CC" w14:textId="77777777" w:rsidR="00091FEA" w:rsidRPr="00166615" w:rsidRDefault="00091FEA" w:rsidP="00091FEA">
            <w:pPr>
              <w:rPr>
                <w:sz w:val="20"/>
                <w:szCs w:val="20"/>
              </w:rPr>
            </w:pPr>
            <w:r w:rsidRPr="00166615">
              <w:rPr>
                <w:sz w:val="20"/>
                <w:szCs w:val="20"/>
              </w:rPr>
              <w:t>E-mail</w:t>
            </w:r>
          </w:p>
        </w:tc>
      </w:tr>
      <w:tr w:rsidR="00091FEA" w:rsidRPr="00166615" w14:paraId="034E7BC5" w14:textId="77777777" w:rsidTr="00091FEA">
        <w:trPr>
          <w:cantSplit/>
          <w:trHeight w:val="3766"/>
        </w:trPr>
        <w:tc>
          <w:tcPr>
            <w:tcW w:w="569" w:type="dxa"/>
          </w:tcPr>
          <w:p w14:paraId="6338AC0D" w14:textId="77777777" w:rsidR="00091FEA" w:rsidRPr="00166615" w:rsidRDefault="00091FEA" w:rsidP="00091FEA">
            <w:pPr>
              <w:spacing w:line="720" w:lineRule="auto"/>
              <w:jc w:val="distribute"/>
            </w:pPr>
            <w:r w:rsidRPr="00166615">
              <w:rPr>
                <w:rFonts w:hint="eastAsia"/>
              </w:rPr>
              <w:t>添付書類</w:t>
            </w:r>
          </w:p>
        </w:tc>
        <w:tc>
          <w:tcPr>
            <w:tcW w:w="9207" w:type="dxa"/>
            <w:gridSpan w:val="2"/>
          </w:tcPr>
          <w:p w14:paraId="102D51C8" w14:textId="77777777" w:rsidR="00091FEA" w:rsidRPr="00166615" w:rsidRDefault="00091FEA" w:rsidP="00091FEA">
            <w:pPr>
              <w:rPr>
                <w:sz w:val="24"/>
              </w:rPr>
            </w:pPr>
            <w:r w:rsidRPr="00166615">
              <w:rPr>
                <w:rFonts w:hint="eastAsia"/>
                <w:sz w:val="24"/>
              </w:rPr>
              <w:t>１　必須の添付書類</w:t>
            </w:r>
          </w:p>
          <w:p w14:paraId="35A71E14" w14:textId="77777777" w:rsidR="00091FEA" w:rsidRPr="00166615" w:rsidRDefault="00091FEA" w:rsidP="00091FEA">
            <w:pPr>
              <w:rPr>
                <w:sz w:val="24"/>
              </w:rPr>
            </w:pPr>
            <w:r w:rsidRPr="00166615">
              <w:rPr>
                <w:rFonts w:ascii="ＭＳ 明朝" w:hAnsi="ＭＳ 明朝"/>
                <w:szCs w:val="21"/>
              </w:rPr>
              <w:t xml:space="preserve">  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Pr="00166615">
              <w:rPr>
                <w:rFonts w:ascii="ＭＳ 明朝" w:hAnsi="ＭＳ 明朝"/>
                <w:szCs w:val="21"/>
              </w:rPr>
              <w:t>1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Pr="00166615">
              <w:rPr>
                <w:rFonts w:ascii="ＭＳ 明朝" w:hAnsi="ＭＳ 明朝"/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必要書類一覧（チェックリスト）</w:t>
            </w:r>
            <w:r w:rsidRPr="00166615">
              <w:rPr>
                <w:rFonts w:hint="eastAsia"/>
                <w:sz w:val="24"/>
              </w:rPr>
              <w:tab/>
            </w:r>
          </w:p>
          <w:p w14:paraId="6739B67C" w14:textId="77777777" w:rsidR="00091FEA" w:rsidRPr="00166615" w:rsidRDefault="00091FEA" w:rsidP="00091FEA">
            <w:pPr>
              <w:rPr>
                <w:szCs w:val="21"/>
              </w:rPr>
            </w:pPr>
            <w:r w:rsidRPr="00166615">
              <w:rPr>
                <w:rFonts w:ascii="ＭＳ 明朝" w:hAnsi="ＭＳ 明朝" w:hint="eastAsia"/>
                <w:szCs w:val="21"/>
              </w:rPr>
              <w:t xml:space="preserve">　(</w:t>
            </w:r>
            <w:r w:rsidRPr="00166615">
              <w:rPr>
                <w:rFonts w:ascii="ＭＳ 明朝" w:hAnsi="ＭＳ 明朝"/>
                <w:szCs w:val="21"/>
              </w:rPr>
              <w:t>2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Pr="00166615">
              <w:rPr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代表者等の変更の有無確認書</w:t>
            </w:r>
            <w:r w:rsidRPr="00166615">
              <w:rPr>
                <w:rFonts w:hint="eastAsia"/>
                <w:szCs w:val="21"/>
              </w:rPr>
              <w:tab/>
            </w:r>
            <w:r w:rsidRPr="00166615">
              <w:rPr>
                <w:rFonts w:hint="eastAsia"/>
                <w:szCs w:val="21"/>
              </w:rPr>
              <w:tab/>
            </w:r>
            <w:r w:rsidRPr="00166615">
              <w:rPr>
                <w:rFonts w:hint="eastAsia"/>
                <w:szCs w:val="21"/>
              </w:rPr>
              <w:tab/>
            </w:r>
          </w:p>
          <w:p w14:paraId="2C1AAF5B" w14:textId="77777777" w:rsidR="00091FEA" w:rsidRPr="00166615" w:rsidRDefault="00091FEA" w:rsidP="00091FEA">
            <w:pPr>
              <w:rPr>
                <w:szCs w:val="21"/>
              </w:rPr>
            </w:pPr>
            <w:r w:rsidRPr="00166615">
              <w:rPr>
                <w:szCs w:val="21"/>
              </w:rPr>
              <w:t xml:space="preserve">  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Pr="00166615">
              <w:rPr>
                <w:rFonts w:ascii="ＭＳ 明朝" w:hAnsi="ＭＳ 明朝"/>
                <w:szCs w:val="21"/>
              </w:rPr>
              <w:t>3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Pr="00166615">
              <w:rPr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誓約書【指定様式】</w:t>
            </w:r>
            <w:r w:rsidRPr="00166615">
              <w:rPr>
                <w:rFonts w:hint="eastAsia"/>
                <w:szCs w:val="21"/>
              </w:rPr>
              <w:tab/>
            </w:r>
            <w:r w:rsidRPr="00166615">
              <w:rPr>
                <w:rFonts w:hint="eastAsia"/>
                <w:szCs w:val="21"/>
              </w:rPr>
              <w:tab/>
            </w:r>
            <w:r w:rsidRPr="00166615">
              <w:rPr>
                <w:rFonts w:hint="eastAsia"/>
                <w:szCs w:val="21"/>
              </w:rPr>
              <w:tab/>
            </w:r>
          </w:p>
          <w:p w14:paraId="16C5F6A6" w14:textId="77777777" w:rsidR="00091FEA" w:rsidRPr="00166615" w:rsidRDefault="00091FEA" w:rsidP="00091FEA">
            <w:pPr>
              <w:rPr>
                <w:szCs w:val="21"/>
              </w:rPr>
            </w:pPr>
            <w:r w:rsidRPr="00166615">
              <w:rPr>
                <w:szCs w:val="21"/>
              </w:rPr>
              <w:t xml:space="preserve">  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Pr="00166615">
              <w:rPr>
                <w:rFonts w:ascii="ＭＳ 明朝" w:hAnsi="ＭＳ 明朝"/>
                <w:szCs w:val="21"/>
              </w:rPr>
              <w:t>4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Pr="00166615">
              <w:rPr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登記事項証明書【法人の場合のみ】</w:t>
            </w:r>
            <w:r w:rsidRPr="00166615">
              <w:rPr>
                <w:rFonts w:hint="eastAsia"/>
                <w:szCs w:val="21"/>
              </w:rPr>
              <w:tab/>
            </w:r>
            <w:r w:rsidRPr="00166615">
              <w:rPr>
                <w:rFonts w:hint="eastAsia"/>
                <w:szCs w:val="21"/>
              </w:rPr>
              <w:tab/>
            </w:r>
            <w:r w:rsidRPr="00166615">
              <w:rPr>
                <w:rFonts w:hint="eastAsia"/>
                <w:szCs w:val="21"/>
              </w:rPr>
              <w:tab/>
            </w:r>
          </w:p>
          <w:p w14:paraId="439407CF" w14:textId="77777777" w:rsidR="00091FEA" w:rsidRPr="00166615" w:rsidRDefault="00091FEA" w:rsidP="00091FEA">
            <w:pPr>
              <w:rPr>
                <w:szCs w:val="21"/>
              </w:rPr>
            </w:pPr>
            <w:r w:rsidRPr="00166615">
              <w:rPr>
                <w:szCs w:val="21"/>
              </w:rPr>
              <w:t xml:space="preserve">  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Pr="00166615">
              <w:rPr>
                <w:rFonts w:ascii="ＭＳ 明朝" w:hAnsi="ＭＳ 明朝"/>
                <w:szCs w:val="21"/>
              </w:rPr>
              <w:t>5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Pr="00166615">
              <w:rPr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専属責任技術者名簿【指定様式】</w:t>
            </w:r>
            <w:r w:rsidRPr="00166615">
              <w:rPr>
                <w:rFonts w:hint="eastAsia"/>
                <w:szCs w:val="21"/>
              </w:rPr>
              <w:tab/>
            </w:r>
            <w:r w:rsidRPr="00166615">
              <w:rPr>
                <w:rFonts w:hint="eastAsia"/>
                <w:szCs w:val="21"/>
              </w:rPr>
              <w:tab/>
            </w:r>
            <w:r w:rsidRPr="00166615">
              <w:rPr>
                <w:rFonts w:hint="eastAsia"/>
                <w:szCs w:val="21"/>
              </w:rPr>
              <w:tab/>
            </w:r>
          </w:p>
          <w:p w14:paraId="20FC714F" w14:textId="77777777" w:rsidR="00091FEA" w:rsidRPr="00166615" w:rsidRDefault="00091FEA" w:rsidP="00091FEA">
            <w:pPr>
              <w:rPr>
                <w:szCs w:val="21"/>
              </w:rPr>
            </w:pPr>
            <w:r w:rsidRPr="00166615">
              <w:rPr>
                <w:szCs w:val="21"/>
              </w:rPr>
              <w:t xml:space="preserve">  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Pr="00166615">
              <w:rPr>
                <w:rFonts w:ascii="ＭＳ 明朝" w:hAnsi="ＭＳ 明朝"/>
                <w:szCs w:val="21"/>
              </w:rPr>
              <w:t>6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Pr="00166615">
              <w:rPr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専属責任技術者証の写し【表面及び裏面】</w:t>
            </w:r>
          </w:p>
          <w:p w14:paraId="0F93A6C3" w14:textId="77777777" w:rsidR="00091FEA" w:rsidRPr="00166615" w:rsidRDefault="00091FEA" w:rsidP="00091FEA">
            <w:pPr>
              <w:rPr>
                <w:szCs w:val="21"/>
              </w:rPr>
            </w:pPr>
            <w:r w:rsidRPr="00166615">
              <w:rPr>
                <w:szCs w:val="21"/>
              </w:rPr>
              <w:t xml:space="preserve">  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Pr="00166615">
              <w:rPr>
                <w:rFonts w:ascii="ＭＳ 明朝" w:hAnsi="ＭＳ 明朝"/>
                <w:szCs w:val="21"/>
              </w:rPr>
              <w:t>7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Pr="00166615">
              <w:rPr>
                <w:rFonts w:hint="eastAsia"/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専属責任技術者の雇用関係を証する書類</w:t>
            </w:r>
          </w:p>
          <w:p w14:paraId="2E71501F" w14:textId="6D787F8C" w:rsidR="00091FEA" w:rsidRPr="00166615" w:rsidRDefault="00091FEA" w:rsidP="00091FEA">
            <w:pPr>
              <w:rPr>
                <w:sz w:val="18"/>
                <w:szCs w:val="18"/>
              </w:rPr>
            </w:pPr>
            <w:r w:rsidRPr="00166615">
              <w:rPr>
                <w:szCs w:val="21"/>
              </w:rPr>
              <w:t xml:space="preserve">  </w:t>
            </w:r>
            <w:r w:rsidRPr="002E5392">
              <w:rPr>
                <w:rFonts w:ascii="ＭＳ 明朝" w:hAnsi="ＭＳ 明朝" w:hint="eastAsia"/>
                <w:szCs w:val="21"/>
              </w:rPr>
              <w:t>(</w:t>
            </w:r>
            <w:r w:rsidRPr="002E5392">
              <w:rPr>
                <w:rFonts w:ascii="ＭＳ 明朝" w:hAnsi="ＭＳ 明朝"/>
                <w:szCs w:val="21"/>
              </w:rPr>
              <w:t>8</w:t>
            </w:r>
            <w:r w:rsidRPr="002E5392">
              <w:rPr>
                <w:rFonts w:ascii="ＭＳ 明朝" w:hAnsi="ＭＳ 明朝" w:hint="eastAsia"/>
                <w:szCs w:val="21"/>
              </w:rPr>
              <w:t>)</w:t>
            </w:r>
            <w:r w:rsidRPr="002E5392">
              <w:rPr>
                <w:szCs w:val="21"/>
              </w:rPr>
              <w:t xml:space="preserve"> </w:t>
            </w:r>
            <w:r w:rsidRPr="002E5392">
              <w:rPr>
                <w:rFonts w:hint="eastAsia"/>
                <w:szCs w:val="21"/>
              </w:rPr>
              <w:t>器材</w:t>
            </w:r>
            <w:r w:rsidR="00DC743C" w:rsidRPr="002E5392">
              <w:rPr>
                <w:rFonts w:hint="eastAsia"/>
                <w:szCs w:val="21"/>
              </w:rPr>
              <w:t>・車両</w:t>
            </w:r>
            <w:r w:rsidRPr="002E5392">
              <w:rPr>
                <w:rFonts w:hint="eastAsia"/>
                <w:szCs w:val="21"/>
              </w:rPr>
              <w:t>一覧表【</w:t>
            </w:r>
            <w:r w:rsidR="00DC743C" w:rsidRPr="002E5392">
              <w:rPr>
                <w:rFonts w:hint="eastAsia"/>
                <w:szCs w:val="21"/>
              </w:rPr>
              <w:t>任意</w:t>
            </w:r>
            <w:r w:rsidRPr="002E5392">
              <w:rPr>
                <w:rFonts w:hint="eastAsia"/>
                <w:szCs w:val="21"/>
              </w:rPr>
              <w:t>様式】</w:t>
            </w:r>
            <w:r w:rsidR="00DC743C" w:rsidRPr="002E5392">
              <w:rPr>
                <w:rFonts w:hint="eastAsia"/>
                <w:szCs w:val="21"/>
              </w:rPr>
              <w:t>（写真は不要）</w:t>
            </w:r>
            <w:r w:rsidRPr="00166615">
              <w:rPr>
                <w:rFonts w:ascii="ＭＳ 明朝" w:hAnsi="ＭＳ 明朝"/>
                <w:szCs w:val="21"/>
              </w:rPr>
              <w:t xml:space="preserve">  </w:t>
            </w:r>
            <w:r w:rsidRPr="00166615">
              <w:rPr>
                <w:rFonts w:hint="eastAsia"/>
                <w:sz w:val="16"/>
                <w:szCs w:val="16"/>
              </w:rPr>
              <w:tab/>
            </w:r>
            <w:r w:rsidRPr="00166615">
              <w:rPr>
                <w:rFonts w:hint="eastAsia"/>
                <w:sz w:val="18"/>
                <w:szCs w:val="18"/>
              </w:rPr>
              <w:tab/>
            </w:r>
          </w:p>
          <w:p w14:paraId="4C1B8177" w14:textId="77777777" w:rsidR="00091FEA" w:rsidRPr="00166615" w:rsidRDefault="00091FEA" w:rsidP="00091FEA">
            <w:pPr>
              <w:rPr>
                <w:sz w:val="24"/>
              </w:rPr>
            </w:pPr>
            <w:r w:rsidRPr="00166615">
              <w:rPr>
                <w:rFonts w:hint="eastAsia"/>
                <w:sz w:val="24"/>
              </w:rPr>
              <w:t>２　次の項目の変更がある場合に必要な添付書類</w:t>
            </w:r>
            <w:r w:rsidRPr="00166615">
              <w:rPr>
                <w:rFonts w:hint="eastAsia"/>
                <w:sz w:val="24"/>
              </w:rPr>
              <w:tab/>
            </w:r>
          </w:p>
          <w:p w14:paraId="564281A7" w14:textId="77777777" w:rsidR="00091FEA" w:rsidRPr="00166615" w:rsidRDefault="00091FEA" w:rsidP="00091FEA">
            <w:pPr>
              <w:rPr>
                <w:szCs w:val="21"/>
              </w:rPr>
            </w:pPr>
            <w:r w:rsidRPr="00166615">
              <w:rPr>
                <w:rFonts w:hint="eastAsia"/>
                <w:szCs w:val="21"/>
              </w:rPr>
              <w:t xml:space="preserve">　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Pr="00166615">
              <w:rPr>
                <w:rFonts w:ascii="ＭＳ 明朝" w:hAnsi="ＭＳ 明朝"/>
                <w:szCs w:val="21"/>
              </w:rPr>
              <w:t>1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Pr="00166615">
              <w:rPr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指定工事店名の変更：定款の写し【法人の場合のみ】</w:t>
            </w:r>
          </w:p>
          <w:p w14:paraId="5074D230" w14:textId="77777777" w:rsidR="00091FEA" w:rsidRPr="00166615" w:rsidRDefault="00091FEA" w:rsidP="00091FEA">
            <w:pPr>
              <w:rPr>
                <w:szCs w:val="21"/>
              </w:rPr>
            </w:pPr>
            <w:r w:rsidRPr="00166615">
              <w:rPr>
                <w:szCs w:val="21"/>
              </w:rPr>
              <w:t xml:space="preserve">  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Pr="00166615">
              <w:rPr>
                <w:rFonts w:ascii="ＭＳ 明朝" w:hAnsi="ＭＳ 明朝"/>
                <w:szCs w:val="21"/>
              </w:rPr>
              <w:t>2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Pr="00166615">
              <w:rPr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代表者の変更：住民票，履歴書，身分証明書</w:t>
            </w:r>
          </w:p>
          <w:p w14:paraId="2CB05235" w14:textId="77777777" w:rsidR="00091FEA" w:rsidRPr="00166615" w:rsidRDefault="00091FEA" w:rsidP="00091FEA">
            <w:pPr>
              <w:ind w:left="513" w:hangingChars="185" w:hanging="513"/>
              <w:jc w:val="left"/>
              <w:rPr>
                <w:sz w:val="18"/>
                <w:szCs w:val="18"/>
              </w:rPr>
            </w:pPr>
            <w:r w:rsidRPr="00166615">
              <w:rPr>
                <w:szCs w:val="21"/>
              </w:rPr>
              <w:t xml:space="preserve">  </w:t>
            </w:r>
            <w:r w:rsidRPr="00166615">
              <w:rPr>
                <w:rFonts w:ascii="ＭＳ 明朝" w:hAnsi="ＭＳ 明朝" w:hint="eastAsia"/>
                <w:szCs w:val="21"/>
              </w:rPr>
              <w:t>(</w:t>
            </w:r>
            <w:r w:rsidRPr="00166615">
              <w:rPr>
                <w:rFonts w:ascii="ＭＳ 明朝" w:hAnsi="ＭＳ 明朝"/>
                <w:szCs w:val="21"/>
              </w:rPr>
              <w:t>3</w:t>
            </w:r>
            <w:r w:rsidRPr="00166615">
              <w:rPr>
                <w:rFonts w:ascii="ＭＳ 明朝" w:hAnsi="ＭＳ 明朝" w:hint="eastAsia"/>
                <w:szCs w:val="21"/>
              </w:rPr>
              <w:t>)</w:t>
            </w:r>
            <w:r w:rsidRPr="00166615">
              <w:rPr>
                <w:szCs w:val="21"/>
              </w:rPr>
              <w:t xml:space="preserve"> </w:t>
            </w:r>
            <w:r w:rsidRPr="00166615">
              <w:rPr>
                <w:rFonts w:hint="eastAsia"/>
                <w:szCs w:val="21"/>
              </w:rPr>
              <w:t>営業所所在地の変更：営業所の付近の案内図【指定様式】，写真</w:t>
            </w:r>
          </w:p>
        </w:tc>
      </w:tr>
    </w:tbl>
    <w:p w14:paraId="265C6E28" w14:textId="74EEF71A" w:rsidR="006A082C" w:rsidRPr="00091FEA" w:rsidRDefault="006A082C" w:rsidP="00091FEA">
      <w:pPr>
        <w:jc w:val="right"/>
      </w:pPr>
      <w:r w:rsidRPr="0016661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　　　　　　　　　　　　　　　</w:t>
      </w:r>
      <w:r w:rsidR="00091FEA" w:rsidRPr="009A612B">
        <w:rPr>
          <w:rFonts w:hint="eastAsia"/>
          <w:bdr w:val="single" w:sz="4" w:space="0" w:color="auto"/>
        </w:rPr>
        <w:t>４－（</w:t>
      </w:r>
      <w:r w:rsidR="00091FEA">
        <w:rPr>
          <w:rFonts w:hint="eastAsia"/>
          <w:bdr w:val="single" w:sz="4" w:space="0" w:color="auto"/>
        </w:rPr>
        <w:t>１）</w:t>
      </w:r>
      <w:r w:rsidR="00091FEA" w:rsidRPr="009A612B">
        <w:rPr>
          <w:rFonts w:hint="eastAsia"/>
          <w:bdr w:val="single" w:sz="4" w:space="0" w:color="auto"/>
        </w:rPr>
        <w:t>－</w:t>
      </w:r>
      <w:r w:rsidR="00091FEA">
        <w:rPr>
          <w:rFonts w:hint="eastAsia"/>
          <w:bdr w:val="single" w:sz="4" w:space="0" w:color="auto"/>
        </w:rPr>
        <w:t>ウ</w:t>
      </w:r>
    </w:p>
    <w:sectPr w:rsidR="006A082C" w:rsidRPr="00091FEA">
      <w:type w:val="continuous"/>
      <w:pgSz w:w="11905" w:h="16838" w:code="9"/>
      <w:pgMar w:top="680" w:right="851" w:bottom="680" w:left="1418" w:header="720" w:footer="720" w:gutter="0"/>
      <w:cols w:space="425"/>
      <w:docGrid w:type="linesAndChars" w:linePitch="420" w:charSpace="1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C0B9" w14:textId="77777777" w:rsidR="002E3CC4" w:rsidRDefault="002E3CC4" w:rsidP="002E3CC4">
      <w:r>
        <w:separator/>
      </w:r>
    </w:p>
  </w:endnote>
  <w:endnote w:type="continuationSeparator" w:id="0">
    <w:p w14:paraId="62D16370" w14:textId="77777777" w:rsidR="002E3CC4" w:rsidRDefault="002E3CC4" w:rsidP="002E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B139" w14:textId="77777777" w:rsidR="002E3CC4" w:rsidRDefault="002E3CC4" w:rsidP="002E3CC4">
      <w:r>
        <w:separator/>
      </w:r>
    </w:p>
  </w:footnote>
  <w:footnote w:type="continuationSeparator" w:id="0">
    <w:p w14:paraId="59FED0FF" w14:textId="77777777" w:rsidR="002E3CC4" w:rsidRDefault="002E3CC4" w:rsidP="002E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235"/>
  <w:drawingGridVerticalSpacing w:val="21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EF"/>
    <w:rsid w:val="00025D22"/>
    <w:rsid w:val="0002799D"/>
    <w:rsid w:val="00091FEA"/>
    <w:rsid w:val="00095F1E"/>
    <w:rsid w:val="00135F40"/>
    <w:rsid w:val="0015541F"/>
    <w:rsid w:val="00166615"/>
    <w:rsid w:val="0021717C"/>
    <w:rsid w:val="0023371A"/>
    <w:rsid w:val="002505B0"/>
    <w:rsid w:val="00253720"/>
    <w:rsid w:val="00264B90"/>
    <w:rsid w:val="002765F7"/>
    <w:rsid w:val="002802AA"/>
    <w:rsid w:val="002948C1"/>
    <w:rsid w:val="002D7596"/>
    <w:rsid w:val="002E3CC4"/>
    <w:rsid w:val="002E5392"/>
    <w:rsid w:val="003162CD"/>
    <w:rsid w:val="0031642B"/>
    <w:rsid w:val="0033359C"/>
    <w:rsid w:val="0036010A"/>
    <w:rsid w:val="003613EE"/>
    <w:rsid w:val="00485D07"/>
    <w:rsid w:val="004B26BB"/>
    <w:rsid w:val="00550CED"/>
    <w:rsid w:val="0055318B"/>
    <w:rsid w:val="005C06DA"/>
    <w:rsid w:val="005D5E1F"/>
    <w:rsid w:val="006915A8"/>
    <w:rsid w:val="0069291B"/>
    <w:rsid w:val="006A082C"/>
    <w:rsid w:val="00703A9F"/>
    <w:rsid w:val="00806FEF"/>
    <w:rsid w:val="0081189E"/>
    <w:rsid w:val="00815581"/>
    <w:rsid w:val="00954914"/>
    <w:rsid w:val="00963EE4"/>
    <w:rsid w:val="009A50FF"/>
    <w:rsid w:val="009A612B"/>
    <w:rsid w:val="00A60DB7"/>
    <w:rsid w:val="00A64B3C"/>
    <w:rsid w:val="00B546BA"/>
    <w:rsid w:val="00BA195A"/>
    <w:rsid w:val="00BD6DC7"/>
    <w:rsid w:val="00C13743"/>
    <w:rsid w:val="00C23414"/>
    <w:rsid w:val="00C33B97"/>
    <w:rsid w:val="00C806FD"/>
    <w:rsid w:val="00CE3FF8"/>
    <w:rsid w:val="00D56445"/>
    <w:rsid w:val="00D70AAF"/>
    <w:rsid w:val="00DC743C"/>
    <w:rsid w:val="00DD3ED5"/>
    <w:rsid w:val="00E81C86"/>
    <w:rsid w:val="00EE6A9C"/>
    <w:rsid w:val="00F14525"/>
    <w:rsid w:val="00F220C1"/>
    <w:rsid w:val="00F8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C7DD6A"/>
  <w15:chartTrackingRefBased/>
  <w15:docId w15:val="{03B233D7-7DAC-440A-84B3-03F10848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C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E3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CC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4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5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suiijikanri2\Desktop\&#27096;&#24335;&#38598;\4\&#31532;6&#21495;&#27096;&#24335;&#12288;&#25351;&#23450;&#25490;&#27700;&#35373;&#20633;&#24037;&#20107;&#26989;&#32773;&#26356;&#26032;&#30003;&#35531;&#26360;&#65288;&#31532;&#65304;&#2646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58AE86E-ECE4-4FBA-BCE7-E3CD97E6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第6号様式　指定排水設備工事業者更新申請書（第８条）.dot</Template>
  <TotalTime>1</TotalTime>
  <Pages>1</Pages>
  <Words>349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（第10条第3項）</vt:lpstr>
      <vt:lpstr>（第10条第3項）</vt:lpstr>
    </vt:vector>
  </TitlesOfParts>
  <Company>柏市役所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（第10条第3項）</dc:title>
  <dc:subject/>
  <dc:creator>下水道維持管理課2</dc:creator>
  <cp:keywords/>
  <dc:description/>
  <cp:lastModifiedBy>給排水課２３</cp:lastModifiedBy>
  <cp:revision>2</cp:revision>
  <cp:lastPrinted>2020-06-10T09:58:00Z</cp:lastPrinted>
  <dcterms:created xsi:type="dcterms:W3CDTF">2025-06-09T06:20:00Z</dcterms:created>
  <dcterms:modified xsi:type="dcterms:W3CDTF">2025-06-09T06:20:00Z</dcterms:modified>
</cp:coreProperties>
</file>