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44FE" w14:textId="77777777" w:rsidR="00A5439C" w:rsidRPr="00B908D1" w:rsidRDefault="00A5439C" w:rsidP="00245885">
      <w:pPr>
        <w:overflowPunct/>
        <w:jc w:val="left"/>
        <w:rPr>
          <w:strike/>
        </w:rPr>
      </w:pPr>
    </w:p>
    <w:p w14:paraId="59768C21" w14:textId="77777777" w:rsidR="00941520" w:rsidRPr="00B908D1" w:rsidRDefault="00941520" w:rsidP="00245885">
      <w:pPr>
        <w:overflowPunct/>
        <w:jc w:val="left"/>
      </w:pPr>
    </w:p>
    <w:p w14:paraId="33EAAF3F" w14:textId="77777777" w:rsidR="00941520" w:rsidRPr="00B908D1" w:rsidRDefault="00941520" w:rsidP="00245885">
      <w:pPr>
        <w:overflowPunct/>
        <w:jc w:val="left"/>
      </w:pPr>
    </w:p>
    <w:p w14:paraId="4D51D4E2" w14:textId="77777777" w:rsidR="00A5439C" w:rsidRPr="00B908D1" w:rsidRDefault="00A5439C" w:rsidP="00245885">
      <w:pPr>
        <w:overflowPunct/>
        <w:spacing w:before="120"/>
        <w:jc w:val="center"/>
        <w:rPr>
          <w:sz w:val="32"/>
          <w:szCs w:val="32"/>
        </w:rPr>
      </w:pPr>
      <w:r w:rsidRPr="00B908D1">
        <w:rPr>
          <w:rFonts w:hint="eastAsia"/>
          <w:spacing w:val="106"/>
          <w:sz w:val="32"/>
          <w:szCs w:val="32"/>
        </w:rPr>
        <w:t>誓約</w:t>
      </w:r>
      <w:r w:rsidRPr="00B908D1">
        <w:rPr>
          <w:rFonts w:hint="eastAsia"/>
          <w:sz w:val="32"/>
          <w:szCs w:val="32"/>
        </w:rPr>
        <w:t>書</w:t>
      </w:r>
    </w:p>
    <w:p w14:paraId="5760C980" w14:textId="77777777" w:rsidR="00245885" w:rsidRPr="00B908D1" w:rsidRDefault="00245885" w:rsidP="00245885">
      <w:pPr>
        <w:overflowPunct/>
        <w:jc w:val="left"/>
      </w:pPr>
    </w:p>
    <w:p w14:paraId="371F26D1" w14:textId="77777777" w:rsidR="00FD3D3D" w:rsidRPr="00B908D1" w:rsidRDefault="00FD3D3D" w:rsidP="00245885">
      <w:pPr>
        <w:overflowPunct/>
        <w:jc w:val="left"/>
      </w:pPr>
    </w:p>
    <w:p w14:paraId="4120E84F" w14:textId="77777777" w:rsidR="00A5439C" w:rsidRPr="00B908D1" w:rsidRDefault="00A5439C" w:rsidP="00245885">
      <w:pPr>
        <w:overflowPunct/>
        <w:jc w:val="left"/>
        <w:rPr>
          <w:sz w:val="24"/>
          <w:szCs w:val="24"/>
        </w:rPr>
      </w:pPr>
      <w:r w:rsidRPr="00B908D1">
        <w:rPr>
          <w:rFonts w:hint="eastAsia"/>
        </w:rPr>
        <w:t xml:space="preserve">　</w:t>
      </w:r>
      <w:r w:rsidRPr="00B908D1">
        <w:rPr>
          <w:rFonts w:hint="eastAsia"/>
          <w:sz w:val="24"/>
          <w:szCs w:val="24"/>
        </w:rPr>
        <w:t>私は</w:t>
      </w:r>
      <w:r w:rsidR="00245885" w:rsidRPr="00B908D1">
        <w:rPr>
          <w:rFonts w:hint="eastAsia"/>
          <w:sz w:val="24"/>
          <w:szCs w:val="24"/>
        </w:rPr>
        <w:t>，柏市排水設備</w:t>
      </w:r>
      <w:r w:rsidR="00A24472" w:rsidRPr="00B908D1">
        <w:rPr>
          <w:rFonts w:hint="eastAsia"/>
          <w:sz w:val="24"/>
          <w:szCs w:val="24"/>
        </w:rPr>
        <w:t>指定</w:t>
      </w:r>
      <w:r w:rsidR="00245885" w:rsidRPr="00B908D1">
        <w:rPr>
          <w:rFonts w:hint="eastAsia"/>
          <w:sz w:val="24"/>
          <w:szCs w:val="24"/>
        </w:rPr>
        <w:t>工事</w:t>
      </w:r>
      <w:r w:rsidR="00A24472" w:rsidRPr="00B908D1">
        <w:rPr>
          <w:rFonts w:hint="eastAsia"/>
          <w:sz w:val="24"/>
          <w:szCs w:val="24"/>
        </w:rPr>
        <w:t>店</w:t>
      </w:r>
      <w:r w:rsidR="00245885" w:rsidRPr="00B908D1">
        <w:rPr>
          <w:rFonts w:hint="eastAsia"/>
          <w:sz w:val="24"/>
          <w:szCs w:val="24"/>
        </w:rPr>
        <w:t>規</w:t>
      </w:r>
      <w:r w:rsidR="00A24472" w:rsidRPr="00B908D1">
        <w:rPr>
          <w:rFonts w:hint="eastAsia"/>
          <w:sz w:val="24"/>
          <w:szCs w:val="24"/>
        </w:rPr>
        <w:t>程</w:t>
      </w:r>
      <w:r w:rsidR="00245885" w:rsidRPr="00B908D1">
        <w:rPr>
          <w:rFonts w:hint="eastAsia"/>
          <w:sz w:val="24"/>
          <w:szCs w:val="24"/>
        </w:rPr>
        <w:t>第４条第１項第４号</w:t>
      </w:r>
      <w:r w:rsidRPr="00B908D1">
        <w:rPr>
          <w:rFonts w:hint="eastAsia"/>
          <w:sz w:val="24"/>
          <w:szCs w:val="24"/>
        </w:rPr>
        <w:t>アから</w:t>
      </w:r>
      <w:r w:rsidR="00245885" w:rsidRPr="00B908D1">
        <w:rPr>
          <w:rFonts w:hint="eastAsia"/>
          <w:sz w:val="24"/>
          <w:szCs w:val="24"/>
        </w:rPr>
        <w:t>オ</w:t>
      </w:r>
      <w:r w:rsidRPr="00B908D1">
        <w:rPr>
          <w:rFonts w:hint="eastAsia"/>
          <w:sz w:val="24"/>
          <w:szCs w:val="24"/>
        </w:rPr>
        <w:t>までのいずれにも該当しない者であることを誓約します。</w:t>
      </w:r>
    </w:p>
    <w:p w14:paraId="267CE403" w14:textId="77777777" w:rsidR="001058BD" w:rsidRPr="00B908D1" w:rsidRDefault="001058BD" w:rsidP="00245885">
      <w:pPr>
        <w:overflowPunct/>
        <w:jc w:val="left"/>
      </w:pPr>
    </w:p>
    <w:p w14:paraId="2043FB3E" w14:textId="77777777" w:rsidR="00E14B06" w:rsidRPr="00B908D1" w:rsidRDefault="00E14B06" w:rsidP="00245885">
      <w:pPr>
        <w:overflowPunct/>
        <w:jc w:val="left"/>
      </w:pPr>
    </w:p>
    <w:p w14:paraId="6B0A3D2E" w14:textId="77777777" w:rsidR="00A5439C" w:rsidRPr="00B908D1" w:rsidRDefault="001058BD" w:rsidP="00245885">
      <w:pPr>
        <w:overflowPunct/>
        <w:jc w:val="left"/>
        <w:rPr>
          <w:sz w:val="24"/>
          <w:szCs w:val="24"/>
        </w:rPr>
      </w:pPr>
      <w:r w:rsidRPr="00B908D1">
        <w:rPr>
          <w:rFonts w:hint="eastAsia"/>
        </w:rPr>
        <w:t xml:space="preserve">　　　　　　　　　　　　　　　　　　　　　　　　　</w:t>
      </w:r>
      <w:r w:rsidR="00E14B06" w:rsidRPr="00B908D1">
        <w:rPr>
          <w:rFonts w:hint="eastAsia"/>
          <w:sz w:val="24"/>
          <w:szCs w:val="24"/>
        </w:rPr>
        <w:t xml:space="preserve">　</w:t>
      </w:r>
      <w:r w:rsidR="00816400" w:rsidRPr="00B908D1">
        <w:rPr>
          <w:sz w:val="24"/>
          <w:szCs w:val="24"/>
        </w:rPr>
        <w:t xml:space="preserve">       </w:t>
      </w:r>
      <w:r w:rsidR="00A5439C" w:rsidRPr="00B908D1">
        <w:rPr>
          <w:rFonts w:hint="eastAsia"/>
          <w:sz w:val="24"/>
          <w:szCs w:val="24"/>
        </w:rPr>
        <w:t xml:space="preserve">年　　</w:t>
      </w:r>
      <w:r w:rsidR="00E14B06" w:rsidRPr="00B908D1">
        <w:rPr>
          <w:rFonts w:hint="eastAsia"/>
          <w:sz w:val="24"/>
          <w:szCs w:val="24"/>
        </w:rPr>
        <w:t xml:space="preserve">　</w:t>
      </w:r>
      <w:r w:rsidR="00A5439C" w:rsidRPr="00B908D1">
        <w:rPr>
          <w:rFonts w:hint="eastAsia"/>
          <w:sz w:val="24"/>
          <w:szCs w:val="24"/>
        </w:rPr>
        <w:t xml:space="preserve">月　</w:t>
      </w:r>
      <w:r w:rsidR="00E14B06" w:rsidRPr="00B908D1">
        <w:rPr>
          <w:rFonts w:hint="eastAsia"/>
          <w:sz w:val="24"/>
          <w:szCs w:val="24"/>
        </w:rPr>
        <w:t xml:space="preserve">　</w:t>
      </w:r>
      <w:r w:rsidR="00A5439C" w:rsidRPr="00B908D1">
        <w:rPr>
          <w:rFonts w:hint="eastAsia"/>
          <w:sz w:val="24"/>
          <w:szCs w:val="24"/>
        </w:rPr>
        <w:t xml:space="preserve">　日　</w:t>
      </w:r>
    </w:p>
    <w:p w14:paraId="02DA0EBE" w14:textId="77777777" w:rsidR="00E14B06" w:rsidRPr="00B908D1" w:rsidRDefault="00E14B06" w:rsidP="00245885">
      <w:pPr>
        <w:overflowPunct/>
        <w:jc w:val="left"/>
        <w:rPr>
          <w:sz w:val="24"/>
          <w:szCs w:val="24"/>
        </w:rPr>
      </w:pPr>
    </w:p>
    <w:p w14:paraId="02743A69" w14:textId="77777777" w:rsidR="001058BD" w:rsidRPr="00B908D1" w:rsidRDefault="00245885" w:rsidP="00245885">
      <w:pPr>
        <w:overflowPunct/>
        <w:jc w:val="left"/>
        <w:rPr>
          <w:sz w:val="24"/>
          <w:szCs w:val="24"/>
        </w:rPr>
      </w:pPr>
      <w:r w:rsidRPr="00B908D1">
        <w:rPr>
          <w:rFonts w:hint="eastAsia"/>
          <w:sz w:val="24"/>
          <w:szCs w:val="24"/>
        </w:rPr>
        <w:t xml:space="preserve">　柏</w:t>
      </w:r>
      <w:r w:rsidR="00A5439C" w:rsidRPr="00B908D1">
        <w:rPr>
          <w:rFonts w:hint="eastAsia"/>
          <w:sz w:val="24"/>
          <w:szCs w:val="24"/>
        </w:rPr>
        <w:t>市</w:t>
      </w:r>
      <w:r w:rsidR="00A24472" w:rsidRPr="00B908D1">
        <w:rPr>
          <w:rFonts w:hint="eastAsia"/>
          <w:sz w:val="24"/>
          <w:szCs w:val="24"/>
        </w:rPr>
        <w:t>上下水道事業管理者</w:t>
      </w:r>
      <w:r w:rsidR="00941520" w:rsidRPr="00B908D1">
        <w:rPr>
          <w:rFonts w:hint="eastAsia"/>
          <w:sz w:val="24"/>
          <w:szCs w:val="24"/>
        </w:rPr>
        <w:t xml:space="preserve">　　</w:t>
      </w:r>
      <w:r w:rsidR="00A5439C" w:rsidRPr="00B908D1">
        <w:rPr>
          <w:rFonts w:hint="eastAsia"/>
          <w:sz w:val="24"/>
          <w:szCs w:val="24"/>
        </w:rPr>
        <w:t>あて</w:t>
      </w:r>
    </w:p>
    <w:p w14:paraId="3FF18824" w14:textId="77777777" w:rsidR="00245885" w:rsidRPr="00B908D1" w:rsidRDefault="00245885" w:rsidP="00245885">
      <w:pPr>
        <w:overflowPunct/>
        <w:jc w:val="left"/>
        <w:rPr>
          <w:sz w:val="24"/>
          <w:szCs w:val="24"/>
        </w:rPr>
      </w:pPr>
      <w:r w:rsidRPr="00B908D1">
        <w:rPr>
          <w:rFonts w:hint="eastAsia"/>
          <w:sz w:val="24"/>
          <w:szCs w:val="24"/>
        </w:rPr>
        <w:t xml:space="preserve">　　　　　　　　　　　　　　　　　　　　　　　</w:t>
      </w:r>
    </w:p>
    <w:p w14:paraId="3000AE2F" w14:textId="77777777" w:rsidR="00A5439C" w:rsidRPr="00B908D1" w:rsidRDefault="00A5439C" w:rsidP="00245885">
      <w:pPr>
        <w:overflowPunct/>
        <w:jc w:val="left"/>
        <w:rPr>
          <w:sz w:val="24"/>
          <w:szCs w:val="24"/>
        </w:rPr>
      </w:pPr>
      <w:r w:rsidRPr="00B908D1">
        <w:rPr>
          <w:rFonts w:hint="eastAsia"/>
          <w:sz w:val="24"/>
          <w:szCs w:val="24"/>
        </w:rPr>
        <w:t xml:space="preserve">　　</w:t>
      </w:r>
      <w:r w:rsidR="001058BD" w:rsidRPr="00B908D1">
        <w:rPr>
          <w:rFonts w:hint="eastAsia"/>
          <w:sz w:val="24"/>
          <w:szCs w:val="24"/>
        </w:rPr>
        <w:t xml:space="preserve">　　　　　　申請者</w:t>
      </w:r>
    </w:p>
    <w:p w14:paraId="2526FC7F" w14:textId="77777777" w:rsidR="00A5439C" w:rsidRPr="00B908D1" w:rsidRDefault="00245885" w:rsidP="00245885">
      <w:pPr>
        <w:overflowPunct/>
        <w:jc w:val="left"/>
        <w:rPr>
          <w:sz w:val="24"/>
          <w:szCs w:val="24"/>
        </w:rPr>
      </w:pPr>
      <w:r w:rsidRPr="00B908D1">
        <w:rPr>
          <w:rFonts w:hint="eastAsia"/>
          <w:sz w:val="24"/>
          <w:szCs w:val="24"/>
        </w:rPr>
        <w:t xml:space="preserve">　　　</w:t>
      </w:r>
      <w:r w:rsidR="001058BD" w:rsidRPr="00B908D1">
        <w:rPr>
          <w:rFonts w:hint="eastAsia"/>
          <w:sz w:val="24"/>
          <w:szCs w:val="24"/>
        </w:rPr>
        <w:t xml:space="preserve">　　　　　　名称（商号）</w:t>
      </w:r>
    </w:p>
    <w:p w14:paraId="63B1492F" w14:textId="77777777" w:rsidR="00EA5842" w:rsidRPr="00B908D1" w:rsidRDefault="00EA5842" w:rsidP="00245885">
      <w:pPr>
        <w:overflowPunct/>
        <w:jc w:val="left"/>
        <w:rPr>
          <w:sz w:val="24"/>
          <w:szCs w:val="24"/>
        </w:rPr>
      </w:pPr>
    </w:p>
    <w:p w14:paraId="235180FE" w14:textId="77777777" w:rsidR="005444FF" w:rsidRPr="00B908D1" w:rsidRDefault="005444FF" w:rsidP="00245885">
      <w:pPr>
        <w:overflowPunct/>
        <w:jc w:val="left"/>
        <w:rPr>
          <w:sz w:val="24"/>
          <w:szCs w:val="24"/>
        </w:rPr>
      </w:pPr>
    </w:p>
    <w:p w14:paraId="08CE5FDA" w14:textId="77777777" w:rsidR="00A5439C" w:rsidRPr="00B908D1" w:rsidRDefault="001058BD" w:rsidP="00245885">
      <w:pPr>
        <w:overflowPunct/>
        <w:jc w:val="left"/>
        <w:rPr>
          <w:sz w:val="24"/>
          <w:szCs w:val="24"/>
        </w:rPr>
      </w:pPr>
      <w:r w:rsidRPr="00B908D1">
        <w:rPr>
          <w:rFonts w:hint="eastAsia"/>
          <w:sz w:val="24"/>
          <w:szCs w:val="24"/>
        </w:rPr>
        <w:t xml:space="preserve">　　　　　　　　　</w:t>
      </w:r>
      <w:r w:rsidR="00A5439C" w:rsidRPr="00B908D1">
        <w:rPr>
          <w:rFonts w:hint="eastAsia"/>
          <w:sz w:val="24"/>
          <w:szCs w:val="24"/>
        </w:rPr>
        <w:t>営業所所在地</w:t>
      </w:r>
    </w:p>
    <w:p w14:paraId="703FDDEC" w14:textId="77777777" w:rsidR="00EA5842" w:rsidRPr="00B908D1" w:rsidRDefault="00EA5842" w:rsidP="00245885">
      <w:pPr>
        <w:overflowPunct/>
        <w:jc w:val="left"/>
        <w:rPr>
          <w:sz w:val="24"/>
          <w:szCs w:val="24"/>
        </w:rPr>
      </w:pPr>
    </w:p>
    <w:p w14:paraId="5D319B9F" w14:textId="77777777" w:rsidR="005444FF" w:rsidRPr="00B908D1" w:rsidRDefault="005444FF" w:rsidP="00245885">
      <w:pPr>
        <w:overflowPunct/>
        <w:jc w:val="left"/>
        <w:rPr>
          <w:sz w:val="24"/>
          <w:szCs w:val="24"/>
        </w:rPr>
      </w:pPr>
    </w:p>
    <w:p w14:paraId="532C0A63" w14:textId="77777777" w:rsidR="00A5439C" w:rsidRPr="00B908D1" w:rsidRDefault="00D17C3D" w:rsidP="00245885">
      <w:pPr>
        <w:overflowPunct/>
        <w:jc w:val="left"/>
      </w:pPr>
      <w:r w:rsidRPr="00B908D1">
        <w:rPr>
          <w:noProof/>
        </w:rPr>
        <mc:AlternateContent>
          <mc:Choice Requires="wps">
            <w:drawing>
              <wp:anchor distT="0" distB="0" distL="114300" distR="114300" simplePos="0" relativeHeight="251657728" behindDoc="0" locked="0" layoutInCell="0" allowOverlap="1" wp14:anchorId="7D1F45FE" wp14:editId="33CD291F">
                <wp:simplePos x="0" y="0"/>
                <wp:positionH relativeFrom="column">
                  <wp:posOffset>4586605</wp:posOffset>
                </wp:positionH>
                <wp:positionV relativeFrom="paragraph">
                  <wp:posOffset>17780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30CF7" id="Oval 2" o:spid="_x0000_s1026" style="position:absolute;left:0;text-align:left;margin-left:361.15pt;margin-top:1.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" o:allowincell="f" filled="f" strokeweight=".5pt"/>
            </w:pict>
          </mc:Fallback>
        </mc:AlternateContent>
      </w:r>
      <w:r w:rsidR="00245885" w:rsidRPr="00B908D1">
        <w:rPr>
          <w:rFonts w:hint="eastAsia"/>
          <w:sz w:val="24"/>
          <w:szCs w:val="24"/>
        </w:rPr>
        <w:t xml:space="preserve">　　　　　　　　　</w:t>
      </w:r>
      <w:r w:rsidR="00A5439C" w:rsidRPr="00B908D1">
        <w:rPr>
          <w:rFonts w:hint="eastAsia"/>
          <w:sz w:val="24"/>
          <w:szCs w:val="24"/>
        </w:rPr>
        <w:t>代表者氏名</w:t>
      </w:r>
      <w:r w:rsidR="00EA5842" w:rsidRPr="00B908D1">
        <w:rPr>
          <w:sz w:val="24"/>
          <w:szCs w:val="24"/>
        </w:rPr>
        <w:t xml:space="preserve">  </w:t>
      </w:r>
      <w:r w:rsidR="001058BD" w:rsidRPr="00B908D1">
        <w:rPr>
          <w:sz w:val="24"/>
          <w:szCs w:val="24"/>
        </w:rPr>
        <w:t xml:space="preserve">      </w:t>
      </w:r>
      <w:r w:rsidR="00A5439C" w:rsidRPr="00B908D1">
        <w:rPr>
          <w:rFonts w:hint="eastAsia"/>
          <w:sz w:val="24"/>
          <w:szCs w:val="24"/>
        </w:rPr>
        <w:t xml:space="preserve">　</w:t>
      </w:r>
      <w:r w:rsidR="00245885" w:rsidRPr="00B908D1">
        <w:rPr>
          <w:sz w:val="24"/>
          <w:szCs w:val="24"/>
        </w:rPr>
        <w:t xml:space="preserve">      </w:t>
      </w:r>
      <w:r w:rsidR="00A5439C" w:rsidRPr="00B908D1">
        <w:rPr>
          <w:rFonts w:hint="eastAsia"/>
          <w:sz w:val="24"/>
          <w:szCs w:val="24"/>
        </w:rPr>
        <w:t xml:space="preserve">　　</w:t>
      </w:r>
      <w:r w:rsidR="00A5439C" w:rsidRPr="00B908D1">
        <w:rPr>
          <w:rFonts w:hint="eastAsia"/>
        </w:rPr>
        <w:t xml:space="preserve">　</w:t>
      </w:r>
      <w:r w:rsidR="001058BD" w:rsidRPr="00B908D1">
        <w:t xml:space="preserve">     </w:t>
      </w:r>
      <w:r w:rsidR="00816400" w:rsidRPr="00B908D1">
        <w:t xml:space="preserve">  </w:t>
      </w:r>
      <w:r w:rsidR="001058BD" w:rsidRPr="00B908D1">
        <w:t xml:space="preserve">     </w:t>
      </w:r>
      <w:r w:rsidR="00816400" w:rsidRPr="00B908D1">
        <w:rPr>
          <w:rFonts w:hint="eastAsia"/>
        </w:rPr>
        <w:t xml:space="preserve">　</w:t>
      </w:r>
      <w:r w:rsidR="00816400" w:rsidRPr="00B908D1">
        <w:t xml:space="preserve">  </w:t>
      </w:r>
      <w:r w:rsidR="00A5439C" w:rsidRPr="00B908D1">
        <w:rPr>
          <w:rFonts w:hint="eastAsia"/>
        </w:rPr>
        <w:t xml:space="preserve">印　</w:t>
      </w:r>
    </w:p>
    <w:p w14:paraId="5B9759D2" w14:textId="77777777" w:rsidR="00554FD3" w:rsidRPr="00B908D1" w:rsidRDefault="00554FD3" w:rsidP="00245885">
      <w:pPr>
        <w:overflowPunct/>
        <w:jc w:val="left"/>
        <w:rPr>
          <w:sz w:val="24"/>
          <w:szCs w:val="24"/>
        </w:rPr>
      </w:pPr>
    </w:p>
    <w:p w14:paraId="585DAFAB" w14:textId="77777777" w:rsidR="00554FD3" w:rsidRPr="00B908D1" w:rsidRDefault="00554FD3" w:rsidP="00245885">
      <w:pPr>
        <w:overflowPunct/>
        <w:jc w:val="left"/>
        <w:rPr>
          <w:szCs w:val="21"/>
        </w:rPr>
      </w:pPr>
    </w:p>
    <w:p w14:paraId="1D291FEB" w14:textId="77777777" w:rsidR="003607EA" w:rsidRPr="00B908D1" w:rsidRDefault="003607EA" w:rsidP="00245885">
      <w:pPr>
        <w:overflowPunct/>
        <w:jc w:val="left"/>
        <w:rPr>
          <w:szCs w:val="21"/>
        </w:rPr>
      </w:pPr>
    </w:p>
    <w:p w14:paraId="4DBA4A52" w14:textId="77777777" w:rsidR="00554FD3" w:rsidRPr="00B908D1" w:rsidRDefault="00554FD3" w:rsidP="00245885">
      <w:pPr>
        <w:overflowPunct/>
        <w:jc w:val="left"/>
        <w:rPr>
          <w:szCs w:val="21"/>
        </w:rPr>
      </w:pPr>
    </w:p>
    <w:tbl>
      <w:tblPr>
        <w:tblW w:w="8910" w:type="dxa"/>
        <w:tblInd w:w="123" w:type="dxa"/>
        <w:tblBorders>
          <w:top w:val="dotDotDash" w:sz="4" w:space="0" w:color="auto"/>
        </w:tblBorders>
        <w:tblCellMar>
          <w:left w:w="99" w:type="dxa"/>
          <w:right w:w="99" w:type="dxa"/>
        </w:tblCellMar>
        <w:tblLook w:val="0000" w:firstRow="0" w:lastRow="0" w:firstColumn="0" w:lastColumn="0" w:noHBand="0" w:noVBand="0"/>
      </w:tblPr>
      <w:tblGrid>
        <w:gridCol w:w="8910"/>
      </w:tblGrid>
      <w:tr w:rsidR="00554FD3" w:rsidRPr="00B908D1" w14:paraId="7347EFB4" w14:textId="77777777" w:rsidTr="00554FD3">
        <w:trPr>
          <w:trHeight w:val="100"/>
        </w:trPr>
        <w:tc>
          <w:tcPr>
            <w:tcW w:w="8910" w:type="dxa"/>
            <w:tcBorders>
              <w:top w:val="dotDotDash" w:sz="4" w:space="0" w:color="auto"/>
            </w:tcBorders>
          </w:tcPr>
          <w:p w14:paraId="7EC1FE5B" w14:textId="77777777" w:rsidR="00554FD3" w:rsidRPr="00B908D1" w:rsidRDefault="00554FD3" w:rsidP="00245885">
            <w:pPr>
              <w:overflowPunct/>
              <w:jc w:val="left"/>
              <w:rPr>
                <w:szCs w:val="21"/>
              </w:rPr>
            </w:pPr>
          </w:p>
        </w:tc>
      </w:tr>
    </w:tbl>
    <w:p w14:paraId="29C3B5F7" w14:textId="77777777" w:rsidR="00554FD3" w:rsidRPr="00B908D1" w:rsidRDefault="00554FD3" w:rsidP="00245885">
      <w:pPr>
        <w:overflowPunct/>
        <w:jc w:val="left"/>
        <w:rPr>
          <w:szCs w:val="21"/>
        </w:rPr>
      </w:pPr>
    </w:p>
    <w:p w14:paraId="54289C05" w14:textId="77777777" w:rsidR="001058BD" w:rsidRPr="00B908D1" w:rsidRDefault="00554FD3" w:rsidP="00245885">
      <w:pPr>
        <w:overflowPunct/>
        <w:jc w:val="left"/>
        <w:rPr>
          <w:szCs w:val="21"/>
        </w:rPr>
      </w:pPr>
      <w:r w:rsidRPr="00B908D1">
        <w:rPr>
          <w:rFonts w:hint="eastAsia"/>
          <w:szCs w:val="21"/>
        </w:rPr>
        <w:t>※</w:t>
      </w:r>
      <w:r w:rsidR="00A24472" w:rsidRPr="00B908D1">
        <w:rPr>
          <w:rFonts w:hint="eastAsia"/>
          <w:szCs w:val="21"/>
        </w:rPr>
        <w:t>柏市排水設備指定工事店規程</w:t>
      </w:r>
      <w:r w:rsidRPr="00B908D1">
        <w:rPr>
          <w:rFonts w:hint="eastAsia"/>
          <w:szCs w:val="21"/>
        </w:rPr>
        <w:t>第４条第１項第４号</w:t>
      </w:r>
    </w:p>
    <w:p w14:paraId="34F65D1C" w14:textId="77777777" w:rsidR="00554FD3" w:rsidRPr="00B908D1" w:rsidRDefault="00554FD3" w:rsidP="00554FD3">
      <w:pPr>
        <w:overflowPunct/>
        <w:jc w:val="left"/>
      </w:pPr>
      <w:r w:rsidRPr="00B908D1">
        <w:rPr>
          <w:rFonts w:hint="eastAsia"/>
        </w:rPr>
        <w:t xml:space="preserve">　</w:t>
      </w:r>
      <w:r w:rsidR="00816400" w:rsidRPr="00B908D1">
        <w:rPr>
          <w:rFonts w:hint="eastAsia"/>
        </w:rPr>
        <w:t xml:space="preserve">　</w:t>
      </w:r>
      <w:r w:rsidRPr="00B908D1">
        <w:rPr>
          <w:rFonts w:hint="eastAsia"/>
        </w:rPr>
        <w:t>次のいずれにも該当しない者であること。</w:t>
      </w:r>
    </w:p>
    <w:p w14:paraId="6A5EC739" w14:textId="77777777" w:rsidR="00554FD3" w:rsidRPr="00B908D1" w:rsidRDefault="00554FD3" w:rsidP="00554FD3">
      <w:pPr>
        <w:overflowPunct/>
        <w:jc w:val="left"/>
      </w:pPr>
      <w:r w:rsidRPr="00B908D1">
        <w:rPr>
          <w:rFonts w:hint="eastAsia"/>
        </w:rPr>
        <w:t xml:space="preserve">　</w:t>
      </w:r>
      <w:r w:rsidR="00816400" w:rsidRPr="00B908D1">
        <w:rPr>
          <w:rFonts w:hint="eastAsia"/>
        </w:rPr>
        <w:t xml:space="preserve">　　</w:t>
      </w:r>
      <w:r w:rsidRPr="00B908D1">
        <w:rPr>
          <w:rFonts w:hint="eastAsia"/>
        </w:rPr>
        <w:t>ア　破産手続開始の決定を受けて復権を得ない者</w:t>
      </w:r>
    </w:p>
    <w:p w14:paraId="510DBD8F" w14:textId="77777777" w:rsidR="00554FD3" w:rsidRPr="00B908D1" w:rsidRDefault="00554FD3" w:rsidP="00554FD3">
      <w:pPr>
        <w:overflowPunct/>
        <w:jc w:val="left"/>
      </w:pPr>
      <w:r w:rsidRPr="00B908D1">
        <w:rPr>
          <w:rFonts w:hint="eastAsia"/>
        </w:rPr>
        <w:t xml:space="preserve">　</w:t>
      </w:r>
      <w:r w:rsidR="00816400" w:rsidRPr="00B908D1">
        <w:rPr>
          <w:rFonts w:hint="eastAsia"/>
        </w:rPr>
        <w:t xml:space="preserve">　　</w:t>
      </w:r>
      <w:r w:rsidRPr="00B908D1">
        <w:rPr>
          <w:rFonts w:hint="eastAsia"/>
        </w:rPr>
        <w:t>イ　責任技術者の登録を取り消され，その取消しの日から</w:t>
      </w:r>
      <w:r w:rsidRPr="00B908D1">
        <w:t>2</w:t>
      </w:r>
      <w:r w:rsidRPr="00B908D1">
        <w:rPr>
          <w:rFonts w:hint="eastAsia"/>
        </w:rPr>
        <w:t>年を経過しない者</w:t>
      </w:r>
    </w:p>
    <w:p w14:paraId="172DE75A" w14:textId="77777777" w:rsidR="00554FD3" w:rsidRPr="00B908D1" w:rsidRDefault="00554FD3" w:rsidP="003607EA">
      <w:pPr>
        <w:overflowPunct/>
        <w:ind w:left="848" w:hangingChars="429" w:hanging="848"/>
        <w:jc w:val="left"/>
      </w:pPr>
      <w:r w:rsidRPr="00B908D1">
        <w:rPr>
          <w:rFonts w:hint="eastAsia"/>
        </w:rPr>
        <w:t xml:space="preserve">　</w:t>
      </w:r>
      <w:r w:rsidR="00816400" w:rsidRPr="00B908D1">
        <w:rPr>
          <w:rFonts w:hint="eastAsia"/>
        </w:rPr>
        <w:t xml:space="preserve">　　</w:t>
      </w:r>
      <w:r w:rsidRPr="00B908D1">
        <w:rPr>
          <w:rFonts w:hint="eastAsia"/>
        </w:rPr>
        <w:t xml:space="preserve">ウ　</w:t>
      </w:r>
      <w:r w:rsidR="003607EA" w:rsidRPr="00B908D1">
        <w:rPr>
          <w:rFonts w:hint="eastAsia"/>
        </w:rPr>
        <w:t>柏市下水道条例</w:t>
      </w:r>
      <w:r w:rsidRPr="00B908D1">
        <w:rPr>
          <w:rFonts w:hint="eastAsia"/>
        </w:rPr>
        <w:t>第</w:t>
      </w:r>
      <w:r w:rsidR="003607EA" w:rsidRPr="00B908D1">
        <w:t>7</w:t>
      </w:r>
      <w:r w:rsidRPr="00B908D1">
        <w:rPr>
          <w:rFonts w:hint="eastAsia"/>
        </w:rPr>
        <w:t>条</w:t>
      </w:r>
      <w:r w:rsidR="003607EA" w:rsidRPr="00B908D1">
        <w:rPr>
          <w:rFonts w:hint="eastAsia"/>
        </w:rPr>
        <w:t>の7</w:t>
      </w:r>
      <w:r w:rsidRPr="00B908D1">
        <w:rPr>
          <w:rFonts w:hint="eastAsia"/>
        </w:rPr>
        <w:t>第</w:t>
      </w:r>
      <w:r w:rsidRPr="00B908D1">
        <w:t>2</w:t>
      </w:r>
      <w:r w:rsidRPr="00B908D1">
        <w:rPr>
          <w:rFonts w:hint="eastAsia"/>
        </w:rPr>
        <w:t>項の規定により指定を取り消され，その取消しの日から</w:t>
      </w:r>
      <w:r w:rsidRPr="00B908D1">
        <w:t>2</w:t>
      </w:r>
      <w:r w:rsidRPr="00B908D1">
        <w:rPr>
          <w:rFonts w:hint="eastAsia"/>
        </w:rPr>
        <w:t>年を経過しない者</w:t>
      </w:r>
    </w:p>
    <w:p w14:paraId="57111759" w14:textId="77777777" w:rsidR="00554FD3" w:rsidRPr="00B908D1" w:rsidRDefault="00554FD3" w:rsidP="00816400">
      <w:pPr>
        <w:overflowPunct/>
        <w:ind w:left="848" w:hangingChars="429" w:hanging="848"/>
        <w:jc w:val="left"/>
      </w:pPr>
      <w:r w:rsidRPr="00B908D1">
        <w:rPr>
          <w:rFonts w:hint="eastAsia"/>
        </w:rPr>
        <w:t xml:space="preserve">　</w:t>
      </w:r>
      <w:r w:rsidR="00816400" w:rsidRPr="00B908D1">
        <w:rPr>
          <w:rFonts w:hint="eastAsia"/>
        </w:rPr>
        <w:t xml:space="preserve">　　</w:t>
      </w:r>
      <w:r w:rsidRPr="00B908D1">
        <w:rPr>
          <w:rFonts w:hint="eastAsia"/>
        </w:rPr>
        <w:t>エ　その業務に関し，不正又は不誠実な行為をするおそれがあると認めるに足りる相当の理由がある者</w:t>
      </w:r>
    </w:p>
    <w:p w14:paraId="45B99F40" w14:textId="77777777" w:rsidR="00554FD3" w:rsidRPr="00B908D1" w:rsidRDefault="00554FD3" w:rsidP="00816400">
      <w:pPr>
        <w:overflowPunct/>
        <w:ind w:leftChars="7" w:left="851" w:hangingChars="423" w:hanging="837"/>
        <w:jc w:val="left"/>
      </w:pPr>
      <w:r w:rsidRPr="00B908D1">
        <w:rPr>
          <w:rFonts w:hint="eastAsia"/>
        </w:rPr>
        <w:t xml:space="preserve">　</w:t>
      </w:r>
      <w:r w:rsidR="00816400" w:rsidRPr="00B908D1">
        <w:rPr>
          <w:rFonts w:hint="eastAsia"/>
        </w:rPr>
        <w:t xml:space="preserve">　　</w:t>
      </w:r>
      <w:r w:rsidRPr="00B908D1">
        <w:rPr>
          <w:rFonts w:hint="eastAsia"/>
        </w:rPr>
        <w:t>オ　精神の機能の障害により排水設備等の新設等の工事の事業を適正に営むに当たって必要な認知，判断及び意思疎通を適切に行うことができない者</w:t>
      </w:r>
    </w:p>
    <w:sectPr w:rsidR="00554FD3" w:rsidRPr="00B908D1" w:rsidSect="00816400">
      <w:pgSz w:w="11906" w:h="16838" w:code="9"/>
      <w:pgMar w:top="1701" w:right="1701" w:bottom="1701" w:left="1701" w:header="284" w:footer="284" w:gutter="0"/>
      <w:cols w:space="425"/>
      <w:docGrid w:type="linesAndChars" w:linePitch="33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0AC7" w14:textId="77777777" w:rsidR="0045587F" w:rsidRDefault="0045587F" w:rsidP="00116DB2">
      <w:r>
        <w:separator/>
      </w:r>
    </w:p>
  </w:endnote>
  <w:endnote w:type="continuationSeparator" w:id="0">
    <w:p w14:paraId="116F1899" w14:textId="77777777" w:rsidR="0045587F" w:rsidRDefault="0045587F" w:rsidP="0011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49E0" w14:textId="77777777" w:rsidR="0045587F" w:rsidRDefault="0045587F" w:rsidP="00116DB2">
      <w:r>
        <w:separator/>
      </w:r>
    </w:p>
  </w:footnote>
  <w:footnote w:type="continuationSeparator" w:id="0">
    <w:p w14:paraId="2992918F" w14:textId="77777777" w:rsidR="0045587F" w:rsidRDefault="0045587F" w:rsidP="00116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99"/>
  <w:drawingGridVerticalSpacing w:val="335"/>
  <w:displayHorizont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9C"/>
    <w:rsid w:val="001058BD"/>
    <w:rsid w:val="00116DB2"/>
    <w:rsid w:val="00245885"/>
    <w:rsid w:val="00300D30"/>
    <w:rsid w:val="003607EA"/>
    <w:rsid w:val="0045587F"/>
    <w:rsid w:val="004E789C"/>
    <w:rsid w:val="005444FF"/>
    <w:rsid w:val="00554FD3"/>
    <w:rsid w:val="00580E3B"/>
    <w:rsid w:val="0068059D"/>
    <w:rsid w:val="00813346"/>
    <w:rsid w:val="00816400"/>
    <w:rsid w:val="008B569F"/>
    <w:rsid w:val="00941520"/>
    <w:rsid w:val="00A24472"/>
    <w:rsid w:val="00A5439C"/>
    <w:rsid w:val="00B908D1"/>
    <w:rsid w:val="00BE56F3"/>
    <w:rsid w:val="00D17C3D"/>
    <w:rsid w:val="00E14B06"/>
    <w:rsid w:val="00E923EE"/>
    <w:rsid w:val="00EA5842"/>
    <w:rsid w:val="00F44DC9"/>
    <w:rsid w:val="00F87E9C"/>
    <w:rsid w:val="00FD3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6405A00"/>
  <w14:defaultImageDpi w14:val="0"/>
  <w15:docId w15:val="{D1D273BC-F151-4D15-9A11-8EE92F62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816400"/>
    <w:rPr>
      <w:rFonts w:asciiTheme="majorHAnsi" w:eastAsiaTheme="majorEastAsia" w:hAnsiTheme="majorHAnsi"/>
      <w:sz w:val="18"/>
      <w:szCs w:val="18"/>
    </w:rPr>
  </w:style>
  <w:style w:type="character" w:customStyle="1" w:styleId="a9">
    <w:name w:val="吹き出し (文字)"/>
    <w:basedOn w:val="a0"/>
    <w:link w:val="a8"/>
    <w:uiPriority w:val="99"/>
    <w:locked/>
    <w:rsid w:val="0081640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2527;&#12540;&#12489;98\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D25000-9803-417A-92D6-F7B65EF3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1</TotalTime>
  <Pages>1</Pages>
  <Words>352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第2号様式の5</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第2号様式の5</dc:title>
  <dc:subject/>
  <dc:creator>Digital</dc:creator>
  <cp:keywords/>
  <dc:description/>
  <cp:lastModifiedBy>給排水課２３</cp:lastModifiedBy>
  <cp:revision>2</cp:revision>
  <cp:lastPrinted>2019-11-19T00:15:00Z</cp:lastPrinted>
  <dcterms:created xsi:type="dcterms:W3CDTF">2025-06-09T06:21:00Z</dcterms:created>
  <dcterms:modified xsi:type="dcterms:W3CDTF">2025-06-09T06:21:00Z</dcterms:modified>
</cp:coreProperties>
</file>