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2B2F8" w14:textId="77777777" w:rsidR="00F45D6F" w:rsidRPr="00E45325" w:rsidRDefault="00484040">
      <w:pPr>
        <w:jc w:val="center"/>
        <w:rPr>
          <w:rFonts w:ascii="HGS創英角ｺﾞｼｯｸUB" w:eastAsia="HGS創英角ｺﾞｼｯｸUB" w:hAnsi="HGS創英角ｺﾞｼｯｸUB" w:hint="eastAsia"/>
          <w:bCs/>
        </w:rPr>
      </w:pPr>
      <w:r>
        <w:rPr>
          <w:rFonts w:hint="eastAsia"/>
          <w:bCs/>
        </w:rPr>
        <w:t xml:space="preserve">　</w:t>
      </w:r>
      <w:r w:rsidR="00F45D6F" w:rsidRPr="00E45325">
        <w:rPr>
          <w:rFonts w:ascii="HGS創英角ｺﾞｼｯｸUB" w:eastAsia="HGS創英角ｺﾞｼｯｸUB" w:hAnsi="HGS創英角ｺﾞｼｯｸUB" w:hint="eastAsia"/>
          <w:bCs/>
        </w:rPr>
        <w:t>領収証明書</w:t>
      </w:r>
    </w:p>
    <w:p w14:paraId="46E8BCD8" w14:textId="77777777" w:rsidR="00F45D6F" w:rsidRDefault="00F45D6F" w:rsidP="00CC5D33">
      <w:pPr>
        <w:spacing w:line="240" w:lineRule="exact"/>
        <w:jc w:val="center"/>
        <w:rPr>
          <w:rFonts w:hint="eastAsia"/>
          <w:bCs/>
        </w:rPr>
      </w:pPr>
    </w:p>
    <w:p w14:paraId="69A181E8" w14:textId="77777777" w:rsidR="00F45D6F" w:rsidRDefault="00C85C96">
      <w:pPr>
        <w:wordWrap w:val="0"/>
        <w:jc w:val="right"/>
        <w:rPr>
          <w:rFonts w:hint="eastAsia"/>
          <w:bCs/>
        </w:rPr>
      </w:pPr>
      <w:r>
        <w:rPr>
          <w:rFonts w:hint="eastAsia"/>
          <w:bCs/>
        </w:rPr>
        <w:t>令和</w:t>
      </w:r>
      <w:r w:rsidR="00F45D6F">
        <w:rPr>
          <w:rFonts w:hint="eastAsia"/>
          <w:bCs/>
        </w:rPr>
        <w:t xml:space="preserve">　　年　　月　　日　</w:t>
      </w:r>
    </w:p>
    <w:p w14:paraId="7401A082" w14:textId="77777777" w:rsidR="00F45D6F" w:rsidRPr="00F34C45" w:rsidRDefault="00F45D6F">
      <w:pPr>
        <w:jc w:val="right"/>
        <w:rPr>
          <w:rFonts w:hint="eastAsia"/>
          <w:bCs/>
        </w:rPr>
      </w:pPr>
    </w:p>
    <w:p w14:paraId="7D778566" w14:textId="77777777" w:rsidR="00F45D6F" w:rsidRDefault="00F45D6F">
      <w:pPr>
        <w:ind w:firstLineChars="100" w:firstLine="302"/>
        <w:rPr>
          <w:rFonts w:hint="eastAsia"/>
          <w:bCs/>
        </w:rPr>
      </w:pPr>
      <w:r>
        <w:rPr>
          <w:rFonts w:hint="eastAsia"/>
          <w:bCs/>
        </w:rPr>
        <w:t>柏市長　宛</w:t>
      </w:r>
    </w:p>
    <w:p w14:paraId="6D4582BA" w14:textId="77777777" w:rsidR="00F45D6F" w:rsidRDefault="00F45D6F" w:rsidP="00CC5D33">
      <w:pPr>
        <w:rPr>
          <w:rFonts w:hint="eastAsia"/>
          <w:bCs/>
        </w:rPr>
      </w:pPr>
    </w:p>
    <w:p w14:paraId="1EB51056" w14:textId="77777777" w:rsidR="00F45D6F" w:rsidRDefault="00F45D6F">
      <w:pPr>
        <w:wordWrap w:val="0"/>
        <w:jc w:val="right"/>
        <w:rPr>
          <w:rFonts w:hint="eastAsia"/>
          <w:bCs/>
        </w:rPr>
      </w:pPr>
      <w:r w:rsidRPr="00AC1027">
        <w:rPr>
          <w:rFonts w:hint="eastAsia"/>
          <w:bCs/>
          <w:spacing w:val="36"/>
          <w:kern w:val="0"/>
          <w:fitText w:val="2114" w:id="-1812215035"/>
        </w:rPr>
        <w:t xml:space="preserve">住　　　　　</w:t>
      </w:r>
      <w:r w:rsidRPr="00AC1027">
        <w:rPr>
          <w:rFonts w:hint="eastAsia"/>
          <w:bCs/>
          <w:spacing w:val="1"/>
          <w:kern w:val="0"/>
          <w:fitText w:val="2114" w:id="-1812215035"/>
        </w:rPr>
        <w:t>所</w:t>
      </w:r>
      <w:r>
        <w:rPr>
          <w:rFonts w:hint="eastAsia"/>
          <w:bCs/>
        </w:rPr>
        <w:t xml:space="preserve">　　　　　　　　　　　　</w:t>
      </w:r>
    </w:p>
    <w:p w14:paraId="234062F9" w14:textId="77777777" w:rsidR="00F45D6F" w:rsidRDefault="00F45D6F">
      <w:pPr>
        <w:wordWrap w:val="0"/>
        <w:jc w:val="right"/>
        <w:rPr>
          <w:rFonts w:hint="eastAsia"/>
          <w:bCs/>
        </w:rPr>
      </w:pPr>
      <w:r w:rsidRPr="00AC1027">
        <w:rPr>
          <w:rFonts w:hint="eastAsia"/>
          <w:bCs/>
          <w:spacing w:val="36"/>
          <w:kern w:val="0"/>
          <w:fitText w:val="2114" w:id="-1812215036"/>
        </w:rPr>
        <w:t xml:space="preserve">事　業　者　</w:t>
      </w:r>
      <w:r w:rsidRPr="00AC1027">
        <w:rPr>
          <w:rFonts w:hint="eastAsia"/>
          <w:bCs/>
          <w:spacing w:val="1"/>
          <w:kern w:val="0"/>
          <w:fitText w:val="2114" w:id="-1812215036"/>
        </w:rPr>
        <w:t>名</w:t>
      </w:r>
      <w:r>
        <w:rPr>
          <w:rFonts w:hint="eastAsia"/>
          <w:bCs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</w:rPr>
        <w:t xml:space="preserve">　　</w:t>
      </w:r>
      <w:r>
        <w:rPr>
          <w:rFonts w:hint="eastAsia"/>
          <w:bCs/>
        </w:rPr>
        <w:t xml:space="preserve">　　　</w:t>
      </w:r>
    </w:p>
    <w:p w14:paraId="7821B8FB" w14:textId="77777777" w:rsidR="00AC1027" w:rsidRDefault="00AC1027">
      <w:pPr>
        <w:wordWrap w:val="0"/>
        <w:jc w:val="right"/>
        <w:rPr>
          <w:bCs/>
        </w:rPr>
      </w:pPr>
      <w:r w:rsidRPr="00EF780C">
        <w:rPr>
          <w:rFonts w:hint="eastAsia"/>
          <w:bCs/>
          <w:spacing w:val="114"/>
          <w:kern w:val="0"/>
          <w:fitText w:val="2114" w:id="-1812215038"/>
        </w:rPr>
        <w:t>代表者役</w:t>
      </w:r>
      <w:r w:rsidRPr="00EF780C">
        <w:rPr>
          <w:rFonts w:hint="eastAsia"/>
          <w:bCs/>
          <w:spacing w:val="1"/>
          <w:kern w:val="0"/>
          <w:fitText w:val="2114" w:id="-1812215038"/>
        </w:rPr>
        <w:t>職</w:t>
      </w:r>
      <w:r>
        <w:rPr>
          <w:rFonts w:hint="eastAsia"/>
          <w:bCs/>
        </w:rPr>
        <w:t xml:space="preserve">　　　　　　　　　　　　</w:t>
      </w:r>
    </w:p>
    <w:p w14:paraId="40C25CCF" w14:textId="77777777" w:rsidR="00F45D6F" w:rsidRDefault="00AC1027">
      <w:pPr>
        <w:wordWrap w:val="0"/>
        <w:jc w:val="right"/>
        <w:rPr>
          <w:rFonts w:hint="eastAsia"/>
          <w:bCs/>
        </w:rPr>
      </w:pPr>
      <w:r w:rsidRPr="00EF780C">
        <w:rPr>
          <w:rFonts w:hint="eastAsia"/>
          <w:bCs/>
          <w:spacing w:val="114"/>
          <w:kern w:val="0"/>
          <w:fitText w:val="2114" w:id="-1812215037"/>
        </w:rPr>
        <w:t>代表者氏</w:t>
      </w:r>
      <w:r w:rsidRPr="00EF780C">
        <w:rPr>
          <w:rFonts w:hint="eastAsia"/>
          <w:bCs/>
          <w:spacing w:val="1"/>
          <w:kern w:val="0"/>
          <w:fitText w:val="2114" w:id="-1812215037"/>
        </w:rPr>
        <w:t>名</w:t>
      </w:r>
      <w:r w:rsidR="00F45D6F">
        <w:rPr>
          <w:rFonts w:hint="eastAsia"/>
          <w:bCs/>
        </w:rPr>
        <w:t xml:space="preserve">　　　　　　　　　　　㊞</w:t>
      </w:r>
    </w:p>
    <w:p w14:paraId="7B6F5321" w14:textId="77777777" w:rsidR="00F45D6F" w:rsidRDefault="00F45D6F">
      <w:pPr>
        <w:jc w:val="right"/>
        <w:rPr>
          <w:rFonts w:hint="eastAsia"/>
          <w:bCs/>
        </w:rPr>
      </w:pPr>
    </w:p>
    <w:p w14:paraId="78D50256" w14:textId="77777777" w:rsidR="00F45D6F" w:rsidRDefault="00F45D6F">
      <w:pPr>
        <w:jc w:val="left"/>
        <w:rPr>
          <w:rFonts w:hint="eastAsia"/>
          <w:bCs/>
        </w:rPr>
      </w:pPr>
      <w:r>
        <w:rPr>
          <w:rFonts w:hint="eastAsia"/>
          <w:bCs/>
        </w:rPr>
        <w:t xml:space="preserve">　下記申請者様の補助対象</w:t>
      </w:r>
      <w:r w:rsidRPr="00B8368A">
        <w:rPr>
          <w:rFonts w:hint="eastAsia"/>
          <w:bCs/>
        </w:rPr>
        <w:t>機器の</w:t>
      </w:r>
      <w:r w:rsidR="001714D6" w:rsidRPr="00B8368A">
        <w:rPr>
          <w:rFonts w:hint="eastAsia"/>
          <w:bCs/>
        </w:rPr>
        <w:t>導入</w:t>
      </w:r>
      <w:r w:rsidRPr="00B8368A">
        <w:rPr>
          <w:rFonts w:hint="eastAsia"/>
          <w:bCs/>
        </w:rPr>
        <w:t>に関し，下記</w:t>
      </w:r>
      <w:r>
        <w:rPr>
          <w:rFonts w:hint="eastAsia"/>
          <w:bCs/>
        </w:rPr>
        <w:t>のとおり代金を領収したことを証明します。（なお，本書は，申請者様のクレジット返済金の受領を証するものではありません。）</w:t>
      </w:r>
    </w:p>
    <w:p w14:paraId="1EC78612" w14:textId="77777777" w:rsidR="00F45D6F" w:rsidRDefault="00F45D6F">
      <w:pPr>
        <w:jc w:val="center"/>
        <w:rPr>
          <w:rFonts w:hint="eastAsia"/>
          <w:bCs/>
        </w:rPr>
      </w:pPr>
      <w:r>
        <w:rPr>
          <w:rFonts w:hint="eastAsia"/>
          <w:bCs/>
        </w:rPr>
        <w:t>記</w:t>
      </w:r>
    </w:p>
    <w:p w14:paraId="676F1882" w14:textId="77777777" w:rsidR="0011319E" w:rsidRDefault="00F45D6F">
      <w:pPr>
        <w:jc w:val="left"/>
        <w:rPr>
          <w:bCs/>
        </w:rPr>
      </w:pPr>
      <w:r>
        <w:rPr>
          <w:rFonts w:hint="eastAsia"/>
          <w:bCs/>
        </w:rPr>
        <w:t>１　申請者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3"/>
      </w:tblGrid>
      <w:tr w:rsidR="00DE3E47" w:rsidRPr="00A6698F" w14:paraId="182A8BD9" w14:textId="77777777" w:rsidTr="00DE3E47">
        <w:tc>
          <w:tcPr>
            <w:tcW w:w="2268" w:type="dxa"/>
            <w:shd w:val="clear" w:color="auto" w:fill="auto"/>
          </w:tcPr>
          <w:p w14:paraId="2C0C275E" w14:textId="77777777" w:rsidR="00DE3E47" w:rsidRPr="00A6698F" w:rsidRDefault="00DE3E47" w:rsidP="00A6698F">
            <w:pPr>
              <w:jc w:val="left"/>
              <w:rPr>
                <w:rFonts w:hint="eastAsia"/>
                <w:bCs/>
              </w:rPr>
            </w:pPr>
            <w:r w:rsidRPr="00A6698F">
              <w:rPr>
                <w:rFonts w:hint="eastAsia"/>
                <w:bCs/>
              </w:rPr>
              <w:t>氏名</w:t>
            </w:r>
          </w:p>
        </w:tc>
        <w:tc>
          <w:tcPr>
            <w:tcW w:w="6663" w:type="dxa"/>
            <w:shd w:val="clear" w:color="auto" w:fill="auto"/>
          </w:tcPr>
          <w:p w14:paraId="694F0974" w14:textId="77777777" w:rsidR="00DE3E47" w:rsidRPr="00A6698F" w:rsidRDefault="00DE3E47" w:rsidP="00A6698F">
            <w:pPr>
              <w:jc w:val="left"/>
              <w:rPr>
                <w:rFonts w:hint="eastAsia"/>
                <w:bCs/>
              </w:rPr>
            </w:pPr>
          </w:p>
        </w:tc>
      </w:tr>
      <w:tr w:rsidR="00DE3E47" w:rsidRPr="00A6698F" w14:paraId="74E045E7" w14:textId="77777777" w:rsidTr="00DE3E47">
        <w:tc>
          <w:tcPr>
            <w:tcW w:w="2268" w:type="dxa"/>
            <w:shd w:val="clear" w:color="auto" w:fill="auto"/>
          </w:tcPr>
          <w:p w14:paraId="3343BC1B" w14:textId="77777777" w:rsidR="00DE3E47" w:rsidRPr="00A6698F" w:rsidRDefault="00DE3E47" w:rsidP="00A6698F"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住所</w:t>
            </w:r>
          </w:p>
        </w:tc>
        <w:tc>
          <w:tcPr>
            <w:tcW w:w="6663" w:type="dxa"/>
            <w:shd w:val="clear" w:color="auto" w:fill="auto"/>
          </w:tcPr>
          <w:p w14:paraId="48941B18" w14:textId="77777777" w:rsidR="00DE3E47" w:rsidRPr="00A6698F" w:rsidRDefault="00DE3E47" w:rsidP="00A6698F">
            <w:pPr>
              <w:jc w:val="left"/>
              <w:rPr>
                <w:rFonts w:hint="eastAsia"/>
                <w:bCs/>
              </w:rPr>
            </w:pPr>
          </w:p>
        </w:tc>
      </w:tr>
    </w:tbl>
    <w:p w14:paraId="5AE6951E" w14:textId="77777777" w:rsidR="0011319E" w:rsidRDefault="0011319E" w:rsidP="00CC5D33">
      <w:pPr>
        <w:spacing w:line="240" w:lineRule="exact"/>
        <w:jc w:val="left"/>
        <w:rPr>
          <w:rFonts w:hint="eastAsia"/>
          <w:bCs/>
        </w:rPr>
      </w:pPr>
    </w:p>
    <w:p w14:paraId="5AF396CF" w14:textId="77777777" w:rsidR="00F45D6F" w:rsidRDefault="0011319E">
      <w:pPr>
        <w:jc w:val="left"/>
        <w:rPr>
          <w:rFonts w:hint="eastAsia"/>
          <w:bCs/>
        </w:rPr>
      </w:pPr>
      <w:r>
        <w:rPr>
          <w:rFonts w:hint="eastAsia"/>
          <w:bCs/>
        </w:rPr>
        <w:t>２</w:t>
      </w:r>
      <w:r w:rsidR="00F45D6F">
        <w:rPr>
          <w:rFonts w:hint="eastAsia"/>
          <w:bCs/>
        </w:rPr>
        <w:t xml:space="preserve">　領収金額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3261"/>
      </w:tblGrid>
      <w:tr w:rsidR="00F45D6F" w14:paraId="30FC282C" w14:textId="77777777" w:rsidTr="00CC5D33">
        <w:tc>
          <w:tcPr>
            <w:tcW w:w="2410" w:type="dxa"/>
          </w:tcPr>
          <w:p w14:paraId="4DED6727" w14:textId="77777777" w:rsidR="00F45D6F" w:rsidRDefault="00EE4958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支払方法</w:t>
            </w:r>
          </w:p>
        </w:tc>
        <w:tc>
          <w:tcPr>
            <w:tcW w:w="3260" w:type="dxa"/>
          </w:tcPr>
          <w:p w14:paraId="279B28D9" w14:textId="77777777" w:rsidR="00F45D6F" w:rsidRDefault="00F45D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金額</w:t>
            </w:r>
            <w:r w:rsidR="00E26C79">
              <w:rPr>
                <w:rFonts w:hint="eastAsia"/>
                <w:bCs/>
              </w:rPr>
              <w:t>（税込）</w:t>
            </w:r>
          </w:p>
        </w:tc>
        <w:tc>
          <w:tcPr>
            <w:tcW w:w="3261" w:type="dxa"/>
          </w:tcPr>
          <w:p w14:paraId="067AD2F8" w14:textId="77777777" w:rsidR="00F45D6F" w:rsidRDefault="00F45D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領収年月日</w:t>
            </w:r>
          </w:p>
        </w:tc>
      </w:tr>
      <w:tr w:rsidR="00F45D6F" w14:paraId="326315D9" w14:textId="77777777" w:rsidTr="00CC5D33">
        <w:tc>
          <w:tcPr>
            <w:tcW w:w="2410" w:type="dxa"/>
          </w:tcPr>
          <w:p w14:paraId="549DDCAD" w14:textId="77777777" w:rsidR="00F45D6F" w:rsidRDefault="00F45D6F"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現金</w:t>
            </w:r>
          </w:p>
        </w:tc>
        <w:tc>
          <w:tcPr>
            <w:tcW w:w="3260" w:type="dxa"/>
          </w:tcPr>
          <w:p w14:paraId="4727B7A2" w14:textId="77777777" w:rsidR="00F45D6F" w:rsidRDefault="00F45D6F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円</w:t>
            </w:r>
          </w:p>
        </w:tc>
        <w:tc>
          <w:tcPr>
            <w:tcW w:w="3261" w:type="dxa"/>
          </w:tcPr>
          <w:p w14:paraId="59BC9313" w14:textId="77777777" w:rsidR="00F45D6F" w:rsidRDefault="00C85C9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令和</w:t>
            </w:r>
            <w:r w:rsidR="00F45D6F">
              <w:rPr>
                <w:rFonts w:hint="eastAsia"/>
                <w:bCs/>
              </w:rPr>
              <w:t xml:space="preserve">　年　</w:t>
            </w:r>
            <w:r w:rsidR="00CC5D33">
              <w:rPr>
                <w:rFonts w:hint="eastAsia"/>
                <w:bCs/>
              </w:rPr>
              <w:t xml:space="preserve">　</w:t>
            </w:r>
            <w:r w:rsidR="00F45D6F">
              <w:rPr>
                <w:rFonts w:hint="eastAsia"/>
                <w:bCs/>
              </w:rPr>
              <w:t xml:space="preserve">月　</w:t>
            </w:r>
            <w:r w:rsidR="00CC5D33">
              <w:rPr>
                <w:rFonts w:hint="eastAsia"/>
                <w:bCs/>
              </w:rPr>
              <w:t xml:space="preserve">　</w:t>
            </w:r>
            <w:r w:rsidR="00F45D6F">
              <w:rPr>
                <w:rFonts w:hint="eastAsia"/>
                <w:bCs/>
              </w:rPr>
              <w:t>日</w:t>
            </w:r>
          </w:p>
        </w:tc>
      </w:tr>
      <w:tr w:rsidR="00F45D6F" w14:paraId="30AC05A1" w14:textId="77777777" w:rsidTr="00CC5D33">
        <w:tc>
          <w:tcPr>
            <w:tcW w:w="2410" w:type="dxa"/>
            <w:tcBorders>
              <w:bottom w:val="single" w:sz="4" w:space="0" w:color="auto"/>
            </w:tcBorders>
          </w:tcPr>
          <w:p w14:paraId="1E49E66C" w14:textId="77777777" w:rsidR="00F45D6F" w:rsidRDefault="00F45D6F"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クレジット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41986BE" w14:textId="77777777" w:rsidR="00F45D6F" w:rsidRDefault="00F45D6F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252E1C5" w14:textId="77777777" w:rsidR="00F45D6F" w:rsidRDefault="00C85C9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令和</w:t>
            </w:r>
            <w:r w:rsidR="00F45D6F">
              <w:rPr>
                <w:rFonts w:hint="eastAsia"/>
                <w:bCs/>
              </w:rPr>
              <w:t xml:space="preserve">　年</w:t>
            </w:r>
            <w:r w:rsidR="00CC5D33">
              <w:rPr>
                <w:rFonts w:hint="eastAsia"/>
                <w:bCs/>
              </w:rPr>
              <w:t xml:space="preserve">　</w:t>
            </w:r>
            <w:r w:rsidR="00F45D6F">
              <w:rPr>
                <w:rFonts w:hint="eastAsia"/>
                <w:bCs/>
              </w:rPr>
              <w:t xml:space="preserve">　月</w:t>
            </w:r>
            <w:r w:rsidR="00CC5D33">
              <w:rPr>
                <w:rFonts w:hint="eastAsia"/>
                <w:bCs/>
              </w:rPr>
              <w:t xml:space="preserve">　</w:t>
            </w:r>
            <w:r w:rsidR="00F45D6F">
              <w:rPr>
                <w:rFonts w:hint="eastAsia"/>
                <w:bCs/>
              </w:rPr>
              <w:t xml:space="preserve">　日</w:t>
            </w:r>
          </w:p>
        </w:tc>
      </w:tr>
      <w:tr w:rsidR="00F45D6F" w14:paraId="3E45976E" w14:textId="77777777" w:rsidTr="00CC5D33">
        <w:tc>
          <w:tcPr>
            <w:tcW w:w="2410" w:type="dxa"/>
            <w:tcBorders>
              <w:bottom w:val="double" w:sz="4" w:space="0" w:color="auto"/>
            </w:tcBorders>
          </w:tcPr>
          <w:p w14:paraId="5260BAC4" w14:textId="77777777" w:rsidR="00F45D6F" w:rsidRDefault="00F45D6F"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その他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3E9E3C4" w14:textId="77777777" w:rsidR="00F45D6F" w:rsidRDefault="00F45D6F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円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1ED3CBFE" w14:textId="77777777" w:rsidR="00F45D6F" w:rsidRDefault="00C85C9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令和</w:t>
            </w:r>
            <w:r w:rsidR="00F45D6F">
              <w:rPr>
                <w:rFonts w:hint="eastAsia"/>
                <w:bCs/>
              </w:rPr>
              <w:t xml:space="preserve">　年</w:t>
            </w:r>
            <w:r w:rsidR="00CC5D33">
              <w:rPr>
                <w:rFonts w:hint="eastAsia"/>
                <w:bCs/>
              </w:rPr>
              <w:t xml:space="preserve">　</w:t>
            </w:r>
            <w:r w:rsidR="00F45D6F">
              <w:rPr>
                <w:rFonts w:hint="eastAsia"/>
                <w:bCs/>
              </w:rPr>
              <w:t xml:space="preserve">　月</w:t>
            </w:r>
            <w:r w:rsidR="00CC5D33">
              <w:rPr>
                <w:rFonts w:hint="eastAsia"/>
                <w:bCs/>
              </w:rPr>
              <w:t xml:space="preserve">　</w:t>
            </w:r>
            <w:r w:rsidR="00F45D6F">
              <w:rPr>
                <w:rFonts w:hint="eastAsia"/>
                <w:bCs/>
              </w:rPr>
              <w:t xml:space="preserve">　日</w:t>
            </w:r>
          </w:p>
        </w:tc>
      </w:tr>
      <w:tr w:rsidR="00F45D6F" w14:paraId="4C177F4A" w14:textId="77777777" w:rsidTr="00CC5D33">
        <w:tc>
          <w:tcPr>
            <w:tcW w:w="2410" w:type="dxa"/>
            <w:tcBorders>
              <w:top w:val="double" w:sz="4" w:space="0" w:color="auto"/>
            </w:tcBorders>
          </w:tcPr>
          <w:p w14:paraId="0ECF2DBB" w14:textId="77777777" w:rsidR="00F45D6F" w:rsidRDefault="00F45D6F" w:rsidP="00940AE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3D1A1F73" w14:textId="77777777" w:rsidR="00F45D6F" w:rsidRDefault="00F45D6F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円</w:t>
            </w:r>
          </w:p>
        </w:tc>
        <w:tc>
          <w:tcPr>
            <w:tcW w:w="3261" w:type="dxa"/>
            <w:tcBorders>
              <w:top w:val="double" w:sz="4" w:space="0" w:color="auto"/>
              <w:tl2br w:val="single" w:sz="4" w:space="0" w:color="auto"/>
            </w:tcBorders>
          </w:tcPr>
          <w:p w14:paraId="2E354151" w14:textId="77777777" w:rsidR="00F45D6F" w:rsidRDefault="00F45D6F">
            <w:pPr>
              <w:jc w:val="left"/>
              <w:rPr>
                <w:rFonts w:hint="eastAsia"/>
                <w:bCs/>
              </w:rPr>
            </w:pPr>
          </w:p>
        </w:tc>
      </w:tr>
    </w:tbl>
    <w:p w14:paraId="3C7B22EF" w14:textId="77777777" w:rsidR="00F45D6F" w:rsidRDefault="00F45D6F" w:rsidP="00CC5D33">
      <w:pPr>
        <w:spacing w:line="240" w:lineRule="exact"/>
        <w:jc w:val="left"/>
        <w:rPr>
          <w:bCs/>
        </w:rPr>
      </w:pPr>
    </w:p>
    <w:p w14:paraId="5AF7F7A0" w14:textId="77777777" w:rsidR="00F34C45" w:rsidRDefault="00F34C45">
      <w:pPr>
        <w:jc w:val="left"/>
        <w:rPr>
          <w:bCs/>
        </w:rPr>
      </w:pPr>
      <w:r>
        <w:rPr>
          <w:rFonts w:hint="eastAsia"/>
          <w:bCs/>
        </w:rPr>
        <w:t xml:space="preserve">３　</w:t>
      </w:r>
      <w:r w:rsidR="00DE3E47">
        <w:rPr>
          <w:rFonts w:hint="eastAsia"/>
          <w:bCs/>
        </w:rPr>
        <w:t>領収</w:t>
      </w:r>
      <w:r>
        <w:rPr>
          <w:rFonts w:hint="eastAsia"/>
          <w:bCs/>
        </w:rPr>
        <w:t>内訳</w:t>
      </w:r>
      <w:r w:rsidR="00E60E95" w:rsidRPr="00DF45D7">
        <w:rPr>
          <w:rFonts w:hint="eastAsia"/>
          <w:bCs/>
        </w:rPr>
        <w:t>（補助対象設備分）</w:t>
      </w:r>
    </w:p>
    <w:tbl>
      <w:tblPr>
        <w:tblW w:w="480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3182"/>
        <w:gridCol w:w="3181"/>
      </w:tblGrid>
      <w:tr w:rsidR="00F34C45" w:rsidRPr="00F34C45" w14:paraId="07A10128" w14:textId="77777777" w:rsidTr="00CC5D33">
        <w:trPr>
          <w:trHeight w:val="444"/>
        </w:trPr>
        <w:tc>
          <w:tcPr>
            <w:tcW w:w="1349" w:type="pct"/>
            <w:shd w:val="clear" w:color="auto" w:fill="D9D9D9"/>
          </w:tcPr>
          <w:p w14:paraId="75E395EE" w14:textId="77777777" w:rsidR="00F34C45" w:rsidRPr="00F34C45" w:rsidRDefault="00F34C45" w:rsidP="00F34C45">
            <w:pPr>
              <w:jc w:val="center"/>
              <w:rPr>
                <w:rFonts w:hint="eastAsia"/>
                <w:bCs/>
                <w:szCs w:val="24"/>
              </w:rPr>
            </w:pPr>
            <w:r w:rsidRPr="00F34C45">
              <w:rPr>
                <w:rFonts w:hint="eastAsia"/>
                <w:bCs/>
                <w:szCs w:val="24"/>
              </w:rPr>
              <w:t>補助対象設備</w:t>
            </w:r>
          </w:p>
        </w:tc>
        <w:tc>
          <w:tcPr>
            <w:tcW w:w="1826" w:type="pct"/>
            <w:shd w:val="clear" w:color="auto" w:fill="D9D9D9"/>
          </w:tcPr>
          <w:p w14:paraId="36FBBF60" w14:textId="77777777" w:rsidR="00F34C45" w:rsidRPr="00F34C45" w:rsidRDefault="00F34C45" w:rsidP="00F34C45">
            <w:pPr>
              <w:jc w:val="center"/>
              <w:rPr>
                <w:rFonts w:hint="eastAsia"/>
                <w:bCs/>
                <w:szCs w:val="24"/>
              </w:rPr>
            </w:pPr>
            <w:r w:rsidRPr="00F34C45">
              <w:rPr>
                <w:rFonts w:hint="eastAsia"/>
                <w:bCs/>
                <w:szCs w:val="24"/>
              </w:rPr>
              <w:t>項目</w:t>
            </w:r>
          </w:p>
        </w:tc>
        <w:tc>
          <w:tcPr>
            <w:tcW w:w="1826" w:type="pct"/>
            <w:shd w:val="clear" w:color="auto" w:fill="D9D9D9"/>
          </w:tcPr>
          <w:p w14:paraId="72E99FB6" w14:textId="77777777" w:rsidR="00F34C45" w:rsidRPr="00F34C45" w:rsidRDefault="00F34C45" w:rsidP="00A3259B">
            <w:pPr>
              <w:jc w:val="center"/>
              <w:rPr>
                <w:rFonts w:hint="eastAsia"/>
                <w:bCs/>
                <w:szCs w:val="24"/>
              </w:rPr>
            </w:pPr>
            <w:r w:rsidRPr="00F34C45">
              <w:rPr>
                <w:rFonts w:hint="eastAsia"/>
                <w:bCs/>
                <w:szCs w:val="24"/>
              </w:rPr>
              <w:t>金額</w:t>
            </w:r>
          </w:p>
        </w:tc>
      </w:tr>
      <w:tr w:rsidR="00F34C45" w:rsidRPr="00F34C45" w14:paraId="5CE9D5D4" w14:textId="77777777" w:rsidTr="00CC5D33">
        <w:trPr>
          <w:trHeight w:val="170"/>
        </w:trPr>
        <w:tc>
          <w:tcPr>
            <w:tcW w:w="1349" w:type="pct"/>
            <w:vMerge w:val="restart"/>
          </w:tcPr>
          <w:p w14:paraId="46B60EB5" w14:textId="77777777" w:rsidR="00F34C45" w:rsidRPr="00F34C45" w:rsidRDefault="00CC5D33" w:rsidP="00F34C45">
            <w:pPr>
              <w:jc w:val="lef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太陽光発電設備</w:t>
            </w:r>
          </w:p>
        </w:tc>
        <w:tc>
          <w:tcPr>
            <w:tcW w:w="1826" w:type="pct"/>
          </w:tcPr>
          <w:p w14:paraId="515F11EA" w14:textId="77777777" w:rsidR="00F34C45" w:rsidRPr="00CC5D33" w:rsidRDefault="00CC5D33" w:rsidP="00F34C45">
            <w:pPr>
              <w:jc w:val="left"/>
              <w:rPr>
                <w:rFonts w:hint="eastAsia"/>
                <w:bCs/>
                <w:spacing w:val="-30"/>
                <w:sz w:val="20"/>
              </w:rPr>
            </w:pPr>
            <w:r w:rsidRPr="00CC5D33">
              <w:rPr>
                <w:rFonts w:hint="eastAsia"/>
                <w:bCs/>
                <w:spacing w:val="-30"/>
                <w:sz w:val="20"/>
              </w:rPr>
              <w:t>ア</w:t>
            </w:r>
            <w:r w:rsidR="00F34C45" w:rsidRPr="00CC5D33">
              <w:rPr>
                <w:rFonts w:hint="eastAsia"/>
                <w:bCs/>
                <w:spacing w:val="-30"/>
                <w:sz w:val="20"/>
              </w:rPr>
              <w:t>.機器</w:t>
            </w:r>
            <w:r w:rsidR="00F34C45" w:rsidRPr="00CC5D33">
              <w:rPr>
                <w:rFonts w:hint="eastAsia"/>
                <w:bCs/>
                <w:spacing w:val="-30"/>
                <w:sz w:val="16"/>
                <w:szCs w:val="16"/>
              </w:rPr>
              <w:t>(設備本体）</w:t>
            </w:r>
            <w:r w:rsidR="00F34C45" w:rsidRPr="00CC5D33">
              <w:rPr>
                <w:rFonts w:hint="eastAsia"/>
                <w:bCs/>
                <w:spacing w:val="-30"/>
                <w:sz w:val="20"/>
              </w:rPr>
              <w:t>費</w:t>
            </w:r>
          </w:p>
        </w:tc>
        <w:tc>
          <w:tcPr>
            <w:tcW w:w="1826" w:type="pct"/>
            <w:tcBorders>
              <w:bottom w:val="single" w:sz="4" w:space="0" w:color="auto"/>
            </w:tcBorders>
          </w:tcPr>
          <w:p w14:paraId="473F27E2" w14:textId="77777777" w:rsidR="00F34C45" w:rsidRPr="00F34C45" w:rsidRDefault="00F34C45" w:rsidP="00F34C45">
            <w:pPr>
              <w:jc w:val="right"/>
              <w:rPr>
                <w:rFonts w:hint="eastAsia"/>
                <w:bCs/>
                <w:sz w:val="20"/>
              </w:rPr>
            </w:pPr>
            <w:r w:rsidRPr="00F34C45">
              <w:rPr>
                <w:rFonts w:hint="eastAsia"/>
                <w:bCs/>
                <w:sz w:val="20"/>
              </w:rPr>
              <w:t>円</w:t>
            </w:r>
          </w:p>
        </w:tc>
      </w:tr>
      <w:tr w:rsidR="00F34C45" w:rsidRPr="00F34C45" w14:paraId="7C4252E0" w14:textId="77777777" w:rsidTr="00CC5D33">
        <w:trPr>
          <w:trHeight w:val="170"/>
        </w:trPr>
        <w:tc>
          <w:tcPr>
            <w:tcW w:w="1349" w:type="pct"/>
            <w:vMerge/>
          </w:tcPr>
          <w:p w14:paraId="11BCFFDC" w14:textId="77777777" w:rsidR="00F34C45" w:rsidRPr="00F34C45" w:rsidRDefault="00F34C45" w:rsidP="00F34C45">
            <w:pPr>
              <w:jc w:val="left"/>
              <w:rPr>
                <w:rFonts w:hint="eastAsia"/>
                <w:bCs/>
                <w:sz w:val="20"/>
              </w:rPr>
            </w:pPr>
          </w:p>
        </w:tc>
        <w:tc>
          <w:tcPr>
            <w:tcW w:w="1826" w:type="pct"/>
          </w:tcPr>
          <w:p w14:paraId="1AB0463C" w14:textId="77777777" w:rsidR="00F34C45" w:rsidRPr="00CC5D33" w:rsidRDefault="00CC5D33" w:rsidP="00F34C45">
            <w:pPr>
              <w:jc w:val="left"/>
              <w:rPr>
                <w:rFonts w:hint="eastAsia"/>
                <w:bCs/>
                <w:spacing w:val="-30"/>
                <w:sz w:val="20"/>
              </w:rPr>
            </w:pPr>
            <w:r w:rsidRPr="00CC5D33">
              <w:rPr>
                <w:rFonts w:hint="eastAsia"/>
                <w:bCs/>
                <w:spacing w:val="-30"/>
                <w:sz w:val="20"/>
              </w:rPr>
              <w:t>イ</w:t>
            </w:r>
            <w:r w:rsidR="00F34C45" w:rsidRPr="00CC5D33">
              <w:rPr>
                <w:rFonts w:hint="eastAsia"/>
                <w:bCs/>
                <w:spacing w:val="-30"/>
                <w:sz w:val="20"/>
              </w:rPr>
              <w:t>.設置工事</w:t>
            </w:r>
            <w:r w:rsidR="00F34C45" w:rsidRPr="00CC5D33">
              <w:rPr>
                <w:rFonts w:hint="eastAsia"/>
                <w:bCs/>
                <w:spacing w:val="-30"/>
                <w:sz w:val="16"/>
                <w:szCs w:val="16"/>
              </w:rPr>
              <w:t>(据付，配線工事等）</w:t>
            </w:r>
            <w:r w:rsidR="00F34C45" w:rsidRPr="00CC5D33">
              <w:rPr>
                <w:rFonts w:hint="eastAsia"/>
                <w:bCs/>
                <w:spacing w:val="-30"/>
                <w:sz w:val="20"/>
              </w:rPr>
              <w:t>費</w:t>
            </w:r>
          </w:p>
        </w:tc>
        <w:tc>
          <w:tcPr>
            <w:tcW w:w="1826" w:type="pct"/>
          </w:tcPr>
          <w:p w14:paraId="77831ED2" w14:textId="77777777" w:rsidR="00F34C45" w:rsidRPr="00F34C45" w:rsidRDefault="00F34C45" w:rsidP="00F34C45">
            <w:pPr>
              <w:jc w:val="right"/>
              <w:rPr>
                <w:rFonts w:hint="eastAsia"/>
                <w:bCs/>
                <w:sz w:val="20"/>
              </w:rPr>
            </w:pPr>
            <w:r w:rsidRPr="00F34C45">
              <w:rPr>
                <w:rFonts w:hint="eastAsia"/>
                <w:bCs/>
                <w:sz w:val="20"/>
              </w:rPr>
              <w:t>円</w:t>
            </w:r>
          </w:p>
        </w:tc>
      </w:tr>
      <w:tr w:rsidR="00A3259B" w:rsidRPr="00F34C45" w14:paraId="102C2944" w14:textId="77777777" w:rsidTr="00CC5D33">
        <w:trPr>
          <w:trHeight w:val="170"/>
        </w:trPr>
        <w:tc>
          <w:tcPr>
            <w:tcW w:w="1349" w:type="pct"/>
            <w:vMerge/>
          </w:tcPr>
          <w:p w14:paraId="17724D7E" w14:textId="77777777" w:rsidR="00A3259B" w:rsidRPr="00F34C45" w:rsidRDefault="00A3259B" w:rsidP="00F34C45">
            <w:pPr>
              <w:jc w:val="left"/>
              <w:rPr>
                <w:rFonts w:hint="eastAsia"/>
                <w:bCs/>
                <w:sz w:val="20"/>
              </w:rPr>
            </w:pPr>
          </w:p>
        </w:tc>
        <w:tc>
          <w:tcPr>
            <w:tcW w:w="1826" w:type="pct"/>
          </w:tcPr>
          <w:p w14:paraId="1713A6D4" w14:textId="77777777" w:rsidR="00A3259B" w:rsidRPr="00CC5D33" w:rsidRDefault="00CC5D33" w:rsidP="00F34C45">
            <w:pPr>
              <w:jc w:val="left"/>
              <w:rPr>
                <w:rFonts w:hint="eastAsia"/>
                <w:bCs/>
                <w:spacing w:val="-30"/>
                <w:sz w:val="20"/>
              </w:rPr>
            </w:pPr>
            <w:r w:rsidRPr="00CC5D33">
              <w:rPr>
                <w:rFonts w:hint="eastAsia"/>
                <w:bCs/>
                <w:spacing w:val="-30"/>
                <w:sz w:val="20"/>
              </w:rPr>
              <w:t>ウ</w:t>
            </w:r>
            <w:r w:rsidR="00A3259B" w:rsidRPr="00CC5D33">
              <w:rPr>
                <w:rFonts w:hint="eastAsia"/>
                <w:bCs/>
                <w:spacing w:val="-30"/>
                <w:sz w:val="20"/>
              </w:rPr>
              <w:t>.消費税</w:t>
            </w:r>
          </w:p>
        </w:tc>
        <w:tc>
          <w:tcPr>
            <w:tcW w:w="1826" w:type="pct"/>
          </w:tcPr>
          <w:p w14:paraId="67F3D480" w14:textId="77777777" w:rsidR="00A3259B" w:rsidRPr="00F34C45" w:rsidRDefault="00A3259B" w:rsidP="00F34C45">
            <w:pPr>
              <w:jc w:val="righ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円</w:t>
            </w:r>
          </w:p>
        </w:tc>
      </w:tr>
      <w:tr w:rsidR="00F34C45" w:rsidRPr="00F34C45" w14:paraId="6A261F28" w14:textId="77777777" w:rsidTr="00CC5D33">
        <w:trPr>
          <w:trHeight w:val="170"/>
        </w:trPr>
        <w:tc>
          <w:tcPr>
            <w:tcW w:w="1349" w:type="pct"/>
            <w:vMerge/>
          </w:tcPr>
          <w:p w14:paraId="0937C55C" w14:textId="77777777" w:rsidR="00F34C45" w:rsidRPr="00F34C45" w:rsidRDefault="00F34C45" w:rsidP="00F34C45">
            <w:pPr>
              <w:jc w:val="left"/>
              <w:rPr>
                <w:rFonts w:hint="eastAsia"/>
                <w:bCs/>
                <w:sz w:val="20"/>
              </w:rPr>
            </w:pPr>
          </w:p>
        </w:tc>
        <w:tc>
          <w:tcPr>
            <w:tcW w:w="1826" w:type="pct"/>
            <w:shd w:val="clear" w:color="auto" w:fill="D9D9D9"/>
          </w:tcPr>
          <w:p w14:paraId="3B9B21FB" w14:textId="77777777" w:rsidR="00F34C45" w:rsidRPr="00CC5D33" w:rsidRDefault="00E26C79" w:rsidP="00A3259B">
            <w:pPr>
              <w:jc w:val="left"/>
              <w:rPr>
                <w:rFonts w:hint="eastAsia"/>
                <w:bCs/>
                <w:spacing w:val="-30"/>
                <w:sz w:val="20"/>
              </w:rPr>
            </w:pPr>
            <w:r w:rsidRPr="00CC5D33">
              <w:rPr>
                <w:rFonts w:hint="eastAsia"/>
                <w:bCs/>
                <w:spacing w:val="-30"/>
                <w:sz w:val="20"/>
              </w:rPr>
              <w:t>合計</w:t>
            </w:r>
            <w:r w:rsidR="00F34C45" w:rsidRPr="00CC5D33">
              <w:rPr>
                <w:rFonts w:hint="eastAsia"/>
                <w:bCs/>
                <w:spacing w:val="-30"/>
                <w:sz w:val="20"/>
              </w:rPr>
              <w:t>(</w:t>
            </w:r>
            <w:r w:rsidR="00CC5D33" w:rsidRPr="00CC5D33">
              <w:rPr>
                <w:rFonts w:hint="eastAsia"/>
                <w:bCs/>
                <w:spacing w:val="-30"/>
                <w:sz w:val="20"/>
              </w:rPr>
              <w:t>ア</w:t>
            </w:r>
            <w:r w:rsidR="002E667E" w:rsidRPr="00CC5D33">
              <w:rPr>
                <w:rFonts w:hint="eastAsia"/>
                <w:bCs/>
                <w:spacing w:val="-30"/>
                <w:sz w:val="20"/>
              </w:rPr>
              <w:t>＋</w:t>
            </w:r>
            <w:r w:rsidR="00CC5D33" w:rsidRPr="00CC5D33">
              <w:rPr>
                <w:rFonts w:hint="eastAsia"/>
                <w:bCs/>
                <w:spacing w:val="-30"/>
                <w:sz w:val="20"/>
              </w:rPr>
              <w:t>イ</w:t>
            </w:r>
            <w:r w:rsidR="002E667E" w:rsidRPr="00CC5D33">
              <w:rPr>
                <w:rFonts w:hint="eastAsia"/>
                <w:bCs/>
                <w:spacing w:val="-30"/>
                <w:sz w:val="20"/>
              </w:rPr>
              <w:t>＋</w:t>
            </w:r>
            <w:r w:rsidR="00CC5D33" w:rsidRPr="00CC5D33">
              <w:rPr>
                <w:rFonts w:hint="eastAsia"/>
                <w:bCs/>
                <w:spacing w:val="-30"/>
                <w:sz w:val="20"/>
              </w:rPr>
              <w:t>ウ</w:t>
            </w:r>
            <w:r w:rsidR="00F34C45" w:rsidRPr="00CC5D33">
              <w:rPr>
                <w:rFonts w:hint="eastAsia"/>
                <w:bCs/>
                <w:spacing w:val="-30"/>
                <w:sz w:val="20"/>
              </w:rPr>
              <w:t>）</w:t>
            </w:r>
          </w:p>
        </w:tc>
        <w:tc>
          <w:tcPr>
            <w:tcW w:w="1826" w:type="pct"/>
            <w:shd w:val="clear" w:color="auto" w:fill="D9D9D9"/>
          </w:tcPr>
          <w:p w14:paraId="49735F91" w14:textId="77777777" w:rsidR="00F34C45" w:rsidRPr="00F34C45" w:rsidRDefault="00CC5D33" w:rsidP="00CC5D33">
            <w:pPr>
              <w:tabs>
                <w:tab w:val="center" w:pos="1664"/>
                <w:tab w:val="right" w:pos="3328"/>
              </w:tabs>
              <w:jc w:val="righ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 xml:space="preserve">　　</w:t>
            </w:r>
            <w:r w:rsidR="00F34C45" w:rsidRPr="00F34C45">
              <w:rPr>
                <w:rFonts w:hint="eastAsia"/>
                <w:bCs/>
                <w:sz w:val="20"/>
              </w:rPr>
              <w:t>円</w:t>
            </w:r>
          </w:p>
        </w:tc>
      </w:tr>
    </w:tbl>
    <w:p w14:paraId="5386276F" w14:textId="77777777" w:rsidR="00F34C66" w:rsidRDefault="00F34C66" w:rsidP="00CC5D33">
      <w:pPr>
        <w:jc w:val="left"/>
        <w:rPr>
          <w:rFonts w:hint="eastAsia"/>
          <w:bCs/>
        </w:rPr>
      </w:pPr>
    </w:p>
    <w:sectPr w:rsidR="00F34C66" w:rsidSect="00771247">
      <w:pgSz w:w="11906" w:h="16838"/>
      <w:pgMar w:top="1417" w:right="1417" w:bottom="1417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23E3" w14:textId="77777777" w:rsidR="00355DBF" w:rsidRDefault="00355DBF" w:rsidP="003858BB">
      <w:r>
        <w:separator/>
      </w:r>
    </w:p>
  </w:endnote>
  <w:endnote w:type="continuationSeparator" w:id="0">
    <w:p w14:paraId="31C15DC4" w14:textId="77777777" w:rsidR="00355DBF" w:rsidRDefault="00355DBF" w:rsidP="0038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A85C" w14:textId="77777777" w:rsidR="00355DBF" w:rsidRDefault="00355DBF" w:rsidP="003858BB">
      <w:r>
        <w:separator/>
      </w:r>
    </w:p>
  </w:footnote>
  <w:footnote w:type="continuationSeparator" w:id="0">
    <w:p w14:paraId="53796D1A" w14:textId="77777777" w:rsidR="00355DBF" w:rsidRDefault="00355DBF" w:rsidP="0038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51"/>
  <w:drawingGridVerticalSpacing w:val="212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3898"/>
    <w:rsid w:val="000B06C2"/>
    <w:rsid w:val="000F1586"/>
    <w:rsid w:val="001032F2"/>
    <w:rsid w:val="0011319E"/>
    <w:rsid w:val="001714D6"/>
    <w:rsid w:val="001D36B3"/>
    <w:rsid w:val="002E667E"/>
    <w:rsid w:val="003366D1"/>
    <w:rsid w:val="00355DBF"/>
    <w:rsid w:val="003858BB"/>
    <w:rsid w:val="004555F2"/>
    <w:rsid w:val="00460A9C"/>
    <w:rsid w:val="00475A06"/>
    <w:rsid w:val="00484040"/>
    <w:rsid w:val="00511BC1"/>
    <w:rsid w:val="005935A2"/>
    <w:rsid w:val="00770D95"/>
    <w:rsid w:val="00771247"/>
    <w:rsid w:val="007940A4"/>
    <w:rsid w:val="007E6081"/>
    <w:rsid w:val="008B317F"/>
    <w:rsid w:val="00940AEB"/>
    <w:rsid w:val="009D0E63"/>
    <w:rsid w:val="009E0C11"/>
    <w:rsid w:val="009E5B94"/>
    <w:rsid w:val="00A3259B"/>
    <w:rsid w:val="00A6698F"/>
    <w:rsid w:val="00AA7F44"/>
    <w:rsid w:val="00AC1027"/>
    <w:rsid w:val="00B8368A"/>
    <w:rsid w:val="00C85C96"/>
    <w:rsid w:val="00CC5D33"/>
    <w:rsid w:val="00D443C3"/>
    <w:rsid w:val="00D655DE"/>
    <w:rsid w:val="00D77370"/>
    <w:rsid w:val="00DD06D5"/>
    <w:rsid w:val="00DE3E47"/>
    <w:rsid w:val="00DF45D7"/>
    <w:rsid w:val="00E26C79"/>
    <w:rsid w:val="00E41EAB"/>
    <w:rsid w:val="00E45325"/>
    <w:rsid w:val="00E60E95"/>
    <w:rsid w:val="00EE4958"/>
    <w:rsid w:val="00EF1338"/>
    <w:rsid w:val="00EF780C"/>
    <w:rsid w:val="00F34C45"/>
    <w:rsid w:val="00F34C66"/>
    <w:rsid w:val="00F41DD2"/>
    <w:rsid w:val="00F45D6F"/>
    <w:rsid w:val="00F707FE"/>
    <w:rsid w:val="00F82AC5"/>
    <w:rsid w:val="00F86F00"/>
    <w:rsid w:val="00F93EC5"/>
    <w:rsid w:val="00FC579B"/>
    <w:rsid w:val="0AF17609"/>
    <w:rsid w:val="31042B52"/>
    <w:rsid w:val="46FE4F54"/>
    <w:rsid w:val="4FA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C9C6370"/>
  <w15:chartTrackingRefBased/>
  <w15:docId w15:val="{9511135C-1823-4C95-83D8-9895D908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5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858BB"/>
    <w:rPr>
      <w:rFonts w:ascii="ＭＳ 明朝" w:hAnsi="ＭＳ 明朝"/>
      <w:kern w:val="2"/>
      <w:sz w:val="24"/>
    </w:rPr>
  </w:style>
  <w:style w:type="paragraph" w:styleId="a6">
    <w:name w:val="Balloon Text"/>
    <w:basedOn w:val="a"/>
    <w:link w:val="a7"/>
    <w:rsid w:val="00940AE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40A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rsid w:val="0011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6137-F209-431E-8406-20C0AB5E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領収証明書</vt:lpstr>
    </vt:vector>
  </TitlesOfParts>
  <Manager/>
  <Company>柏市役所環境政策課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領収証明書</dc:title>
  <dc:subject/>
  <dc:creator>環境政策課８</dc:creator>
  <cp:keywords/>
  <dc:description/>
  <cp:lastModifiedBy>ゼロカーボンシティ推進課６</cp:lastModifiedBy>
  <cp:revision>2</cp:revision>
  <cp:lastPrinted>2022-03-29T01:38:00Z</cp:lastPrinted>
  <dcterms:created xsi:type="dcterms:W3CDTF">2025-06-11T06:40:00Z</dcterms:created>
  <dcterms:modified xsi:type="dcterms:W3CDTF">2025-06-11T06:40:00Z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