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A8467D" w14:textId="77777777" w:rsidR="00595A35" w:rsidRDefault="00595A35">
      <w:pPr>
        <w:jc w:val="center"/>
      </w:pPr>
    </w:p>
    <w:p w14:paraId="7FA4F682" w14:textId="77777777" w:rsidR="00595A35" w:rsidRDefault="00AD1E32">
      <w:pPr>
        <w:jc w:val="right"/>
        <w:rPr>
          <w:rFonts w:hint="eastAsia"/>
        </w:rPr>
      </w:pPr>
      <w:r>
        <w:rPr>
          <w:rFonts w:hint="eastAsia"/>
          <w:sz w:val="24"/>
        </w:rPr>
        <w:t>令和</w:t>
      </w:r>
      <w:r w:rsidR="00595A35">
        <w:rPr>
          <w:rFonts w:hint="eastAsia"/>
          <w:sz w:val="24"/>
        </w:rPr>
        <w:t xml:space="preserve">　</w:t>
      </w:r>
      <w:r w:rsidR="00C538C2">
        <w:rPr>
          <w:rFonts w:hint="eastAsia"/>
          <w:sz w:val="24"/>
        </w:rPr>
        <w:t xml:space="preserve">　</w:t>
      </w:r>
      <w:r w:rsidR="00595A35">
        <w:rPr>
          <w:rFonts w:hint="eastAsia"/>
          <w:sz w:val="24"/>
        </w:rPr>
        <w:t>年　　月　　日</w:t>
      </w:r>
    </w:p>
    <w:p w14:paraId="7691D5E7" w14:textId="77777777" w:rsidR="00595A35" w:rsidRDefault="00595A35">
      <w:pPr>
        <w:rPr>
          <w:rFonts w:hint="eastAsia"/>
          <w:sz w:val="24"/>
        </w:rPr>
      </w:pPr>
      <w:r>
        <w:rPr>
          <w:rFonts w:hint="eastAsia"/>
          <w:sz w:val="24"/>
        </w:rPr>
        <w:t>柏市長　　宛</w:t>
      </w:r>
    </w:p>
    <w:tbl>
      <w:tblPr>
        <w:tblW w:w="6520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2"/>
      </w:tblGrid>
      <w:tr w:rsidR="00AE24AE" w14:paraId="0760F30E" w14:textId="77777777" w:rsidTr="00D03DCF">
        <w:trPr>
          <w:trHeight w:val="54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14:paraId="53C808B6" w14:textId="77777777" w:rsidR="00AE24AE" w:rsidRDefault="00AE24AE" w:rsidP="00AE24AE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C030975" w14:textId="77777777" w:rsidR="00AE24AE" w:rsidRDefault="00AE24AE" w:rsidP="001409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E9116" w14:textId="77777777" w:rsidR="00AE24AE" w:rsidRDefault="00AE24AE" w:rsidP="00101C4B">
            <w:pPr>
              <w:rPr>
                <w:rFonts w:hint="eastAsia"/>
                <w:sz w:val="20"/>
                <w:szCs w:val="12"/>
              </w:rPr>
            </w:pPr>
          </w:p>
        </w:tc>
      </w:tr>
      <w:tr w:rsidR="00AE24AE" w14:paraId="7A7DE242" w14:textId="77777777" w:rsidTr="008717B1">
        <w:trPr>
          <w:trHeight w:val="122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D590F71" w14:textId="77777777" w:rsidR="00AE24AE" w:rsidRDefault="00AE24AE" w:rsidP="001409AD">
            <w:pPr>
              <w:jc w:val="center"/>
              <w:rPr>
                <w:rFonts w:hint="eastAsia"/>
                <w:sz w:val="16"/>
                <w:szCs w:val="1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4CB23419" w14:textId="77777777" w:rsidR="00AE24AE" w:rsidRPr="008717B1" w:rsidRDefault="00AE24AE" w:rsidP="001409AD">
            <w:pPr>
              <w:jc w:val="center"/>
              <w:rPr>
                <w:rFonts w:hint="eastAsia"/>
                <w:sz w:val="18"/>
                <w:szCs w:val="18"/>
              </w:rPr>
            </w:pPr>
            <w:r w:rsidRPr="008717B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5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B8578F3" w14:textId="77777777" w:rsidR="00AE24AE" w:rsidRPr="008717B1" w:rsidRDefault="00AE24AE" w:rsidP="00101C4B">
            <w:pPr>
              <w:rPr>
                <w:rFonts w:hint="eastAsia"/>
                <w:sz w:val="18"/>
                <w:szCs w:val="18"/>
              </w:rPr>
            </w:pPr>
          </w:p>
        </w:tc>
      </w:tr>
      <w:tr w:rsidR="00AE24AE" w14:paraId="387CCB8B" w14:textId="77777777" w:rsidTr="008717B1">
        <w:trPr>
          <w:trHeight w:val="42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A5DF20A" w14:textId="77777777" w:rsidR="00AE24AE" w:rsidRDefault="00AE24AE" w:rsidP="001409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080000"/>
            </w:tcBorders>
            <w:shd w:val="clear" w:color="auto" w:fill="D9D9D9"/>
            <w:vAlign w:val="center"/>
          </w:tcPr>
          <w:p w14:paraId="111B5169" w14:textId="77777777" w:rsidR="00AE24AE" w:rsidRPr="00E97251" w:rsidRDefault="00AE24AE" w:rsidP="001409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25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00EF293" w14:textId="77777777" w:rsidR="00AE24AE" w:rsidRDefault="00AE24AE" w:rsidP="00101C4B">
            <w:pPr>
              <w:rPr>
                <w:rFonts w:hint="eastAsia"/>
              </w:rPr>
            </w:pPr>
          </w:p>
        </w:tc>
      </w:tr>
      <w:tr w:rsidR="00AE24AE" w14:paraId="653F8BCA" w14:textId="77777777" w:rsidTr="00D03DCF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6995AAE" w14:textId="77777777" w:rsidR="00AE24AE" w:rsidRDefault="00AE24AE" w:rsidP="001409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80000"/>
              <w:bottom w:val="single" w:sz="4" w:space="0" w:color="080000"/>
            </w:tcBorders>
            <w:shd w:val="clear" w:color="auto" w:fill="D9D9D9"/>
            <w:vAlign w:val="center"/>
          </w:tcPr>
          <w:p w14:paraId="64388E1D" w14:textId="77777777" w:rsidR="00AE24AE" w:rsidRDefault="00AE24AE" w:rsidP="001409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68B0E49F" w14:textId="77777777" w:rsidR="00AE24AE" w:rsidRDefault="00AE24AE" w:rsidP="00101C4B">
            <w:pPr>
              <w:rPr>
                <w:rFonts w:hint="eastAsia"/>
              </w:rPr>
            </w:pPr>
          </w:p>
        </w:tc>
      </w:tr>
      <w:tr w:rsidR="00AE24AE" w14:paraId="4C047D9C" w14:textId="77777777" w:rsidTr="00D03DCF">
        <w:trPr>
          <w:trHeight w:val="35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1E2B107" w14:textId="77777777" w:rsidR="00AE24AE" w:rsidRDefault="00AE24AE" w:rsidP="001409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80000"/>
              <w:bottom w:val="single" w:sz="12" w:space="0" w:color="auto"/>
            </w:tcBorders>
            <w:shd w:val="clear" w:color="auto" w:fill="D9D9D9"/>
            <w:vAlign w:val="center"/>
          </w:tcPr>
          <w:p w14:paraId="00AE41EC" w14:textId="77777777" w:rsidR="00AE24AE" w:rsidRPr="00AE24AE" w:rsidRDefault="00AE24AE" w:rsidP="001409AD">
            <w:pPr>
              <w:jc w:val="center"/>
              <w:rPr>
                <w:rFonts w:hint="eastAsia"/>
                <w:sz w:val="18"/>
                <w:szCs w:val="18"/>
              </w:rPr>
            </w:pPr>
            <w:r w:rsidRPr="00AE24AE">
              <w:rPr>
                <w:rFonts w:hint="eastAsia"/>
                <w:sz w:val="18"/>
                <w:szCs w:val="18"/>
              </w:rPr>
              <w:t>E</w:t>
            </w:r>
            <w:r w:rsidRPr="00AE24AE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3AF2F" w14:textId="77777777" w:rsidR="00AE24AE" w:rsidRDefault="00AE24AE" w:rsidP="00101C4B">
            <w:pPr>
              <w:rPr>
                <w:rFonts w:hint="eastAsia"/>
              </w:rPr>
            </w:pPr>
          </w:p>
        </w:tc>
      </w:tr>
    </w:tbl>
    <w:p w14:paraId="63539F50" w14:textId="77777777" w:rsidR="001409AD" w:rsidRDefault="001409AD">
      <w:pPr>
        <w:rPr>
          <w:rFonts w:hint="eastAsia"/>
          <w:snapToGrid w:val="0"/>
          <w:sz w:val="24"/>
        </w:rPr>
      </w:pPr>
    </w:p>
    <w:p w14:paraId="1A13B182" w14:textId="77777777" w:rsidR="00595A35" w:rsidRDefault="00595A35">
      <w:pPr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柏市</w:t>
      </w:r>
      <w:r w:rsidR="00E97251">
        <w:rPr>
          <w:rFonts w:hint="eastAsia"/>
          <w:snapToGrid w:val="0"/>
          <w:sz w:val="24"/>
        </w:rPr>
        <w:t>太陽光発電設備設置加速化</w:t>
      </w:r>
      <w:r>
        <w:rPr>
          <w:rFonts w:hint="eastAsia"/>
          <w:snapToGrid w:val="0"/>
          <w:sz w:val="24"/>
        </w:rPr>
        <w:t>補助金の交付を受けたいので，柏市</w:t>
      </w:r>
      <w:r w:rsidR="00E97251">
        <w:rPr>
          <w:rFonts w:hint="eastAsia"/>
          <w:snapToGrid w:val="0"/>
          <w:sz w:val="24"/>
        </w:rPr>
        <w:t>太陽光発電設備設置加速化</w:t>
      </w:r>
      <w:r>
        <w:rPr>
          <w:rFonts w:hint="eastAsia"/>
          <w:snapToGrid w:val="0"/>
          <w:sz w:val="24"/>
        </w:rPr>
        <w:t>補助金交付要綱第６条の規定により下記のとおり申請します。</w:t>
      </w:r>
    </w:p>
    <w:p w14:paraId="008D7BDB" w14:textId="77777777" w:rsidR="00595A35" w:rsidRDefault="00595A35">
      <w:pPr>
        <w:jc w:val="center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記</w:t>
      </w:r>
    </w:p>
    <w:tbl>
      <w:tblPr>
        <w:tblpPr w:leftFromText="180" w:rightFromText="180" w:vertAnchor="text" w:tblpY="1"/>
        <w:tblOverlap w:val="never"/>
        <w:tblW w:w="97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425"/>
        <w:gridCol w:w="1134"/>
        <w:gridCol w:w="284"/>
        <w:gridCol w:w="3127"/>
      </w:tblGrid>
      <w:tr w:rsidR="00595A35" w14:paraId="4D89F1FC" w14:textId="77777777" w:rsidTr="003D15F1">
        <w:trPr>
          <w:trHeight w:val="53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ED539CE" w14:textId="77777777" w:rsidR="00595A35" w:rsidRDefault="00595A35" w:rsidP="003D15F1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設置</w:t>
            </w:r>
            <w:r w:rsidR="008717B1">
              <w:rPr>
                <w:rFonts w:ascii="ＭＳ 明朝" w:hAnsi="ＭＳ 明朝" w:hint="eastAsia"/>
              </w:rPr>
              <w:t>場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37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764FC" w14:textId="77777777" w:rsidR="00595A35" w:rsidRDefault="00F370E8" w:rsidP="003D15F1">
            <w:pPr>
              <w:ind w:left="10" w:hangingChars="5" w:hanging="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□申請者住所に同じ</w:t>
            </w:r>
          </w:p>
        </w:tc>
      </w:tr>
      <w:tr w:rsidR="008717B1" w14:paraId="48F7F079" w14:textId="77777777" w:rsidTr="003D15F1">
        <w:trPr>
          <w:trHeight w:val="468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15339A" w14:textId="77777777" w:rsidR="008717B1" w:rsidRDefault="008717B1" w:rsidP="003D15F1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国補助額</w:t>
            </w:r>
          </w:p>
        </w:tc>
        <w:tc>
          <w:tcPr>
            <w:tcW w:w="83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6979BC" w14:textId="77777777" w:rsidR="00725AD3" w:rsidRDefault="00725AD3" w:rsidP="003D15F1">
            <w:pPr>
              <w:spacing w:beforeLines="50" w:before="120" w:afterLines="50" w:after="120"/>
              <w:ind w:rightChars="2650" w:right="5565"/>
              <w:jc w:val="right"/>
              <w:rPr>
                <w:rFonts w:ascii="ＭＳ 明朝" w:hAnsi="ＭＳ 明朝"/>
                <w:lang w:val="en-US"/>
              </w:rPr>
            </w:pPr>
            <w:r>
              <w:rPr>
                <w:rFonts w:ascii="ＭＳ 明朝" w:hAnsi="ＭＳ 明朝" w:hint="eastAsia"/>
                <w:lang w:val="en-US"/>
              </w:rPr>
              <w:t>円</w:t>
            </w:r>
          </w:p>
          <w:p w14:paraId="516FCC28" w14:textId="77777777" w:rsidR="008717B1" w:rsidRDefault="00725AD3" w:rsidP="003D15F1">
            <w:pPr>
              <w:ind w:rightChars="1000" w:right="2100"/>
              <w:jc w:val="left"/>
              <w:rPr>
                <w:rFonts w:ascii="ＭＳ 明朝" w:hAnsi="ＭＳ 明朝" w:hint="eastAsia"/>
                <w:lang w:val="en-US"/>
              </w:rPr>
            </w:pPr>
            <w:r w:rsidRPr="00C424AC">
              <w:rPr>
                <w:rFonts w:ascii="HGPｺﾞｼｯｸE" w:eastAsia="HGPｺﾞｼｯｸE" w:hAnsi="HGPｺﾞｼｯｸE" w:hint="eastAsia"/>
                <w:sz w:val="14"/>
                <w:szCs w:val="14"/>
              </w:rPr>
              <w:t>※国，その他の団体の補助金と併用している場合のみ記入</w:t>
            </w:r>
          </w:p>
        </w:tc>
      </w:tr>
      <w:tr w:rsidR="003D15F1" w14:paraId="0BEE91D9" w14:textId="77777777" w:rsidTr="002D2143">
        <w:trPr>
          <w:trHeight w:val="768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D138E8" w14:textId="77777777" w:rsidR="00725AD3" w:rsidRPr="00725AD3" w:rsidRDefault="00725AD3" w:rsidP="003D15F1">
            <w:pPr>
              <w:jc w:val="distribute"/>
              <w:rPr>
                <w:rFonts w:ascii="ＭＳ 明朝" w:hAnsi="ＭＳ 明朝" w:hint="eastAsia"/>
                <w:spacing w:val="-20"/>
              </w:rPr>
            </w:pPr>
            <w:r w:rsidRPr="00725AD3">
              <w:rPr>
                <w:rFonts w:ascii="ＭＳ 明朝" w:hAnsi="ＭＳ 明朝" w:hint="eastAsia"/>
                <w:spacing w:val="-20"/>
              </w:rPr>
              <w:t>補助対象経費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810C25" w14:textId="77777777" w:rsidR="00725AD3" w:rsidRPr="003D15F1" w:rsidRDefault="00725AD3" w:rsidP="003D15F1">
            <w:pPr>
              <w:spacing w:beforeLines="50" w:before="120" w:afterLines="50" w:after="120"/>
              <w:jc w:val="right"/>
              <w:rPr>
                <w:rFonts w:ascii="HGS創英角ﾎﾟｯﾌﾟ体" w:eastAsia="HGS創英角ﾎﾟｯﾌﾟ体" w:hAnsi="HGS創英角ﾎﾟｯﾌﾟ体"/>
                <w:color w:val="FF0000"/>
                <w:sz w:val="28"/>
                <w:szCs w:val="28"/>
                <w:lang w:val="en-US"/>
              </w:rPr>
            </w:pPr>
            <w:r>
              <w:rPr>
                <w:rFonts w:ascii="ＭＳ 明朝" w:hAnsi="ＭＳ 明朝" w:hint="eastAsia"/>
                <w:lang w:val="en-US"/>
              </w:rPr>
              <w:t>円</w:t>
            </w:r>
            <w:r>
              <w:rPr>
                <w:rFonts w:ascii="ＭＳ 明朝" w:hAnsi="ＭＳ 明朝" w:hint="eastAsia"/>
                <w:b/>
                <w:bCs/>
                <w:lang w:val="en-US"/>
              </w:rPr>
              <w:t>（税抜き）</w:t>
            </w:r>
          </w:p>
          <w:p w14:paraId="2CBBEEFD" w14:textId="77777777" w:rsidR="00725AD3" w:rsidRPr="00725AD3" w:rsidRDefault="003D15F1" w:rsidP="003D15F1">
            <w:pPr>
              <w:jc w:val="left"/>
              <w:rPr>
                <w:rFonts w:ascii="ＭＳ 明朝" w:hAnsi="ＭＳ 明朝" w:hint="eastAsia"/>
                <w:b/>
                <w:bCs/>
                <w:spacing w:val="-20"/>
                <w:lang w:val="en-US"/>
              </w:rPr>
            </w:pPr>
            <w:r w:rsidRPr="002A47D2">
              <w:rPr>
                <w:rFonts w:ascii="HGPｺﾞｼｯｸE" w:eastAsia="HGPｺﾞｼｯｸE" w:hAnsi="HGPｺﾞｼｯｸE" w:hint="eastAsia"/>
                <w:w w:val="84"/>
                <w:kern w:val="0"/>
                <w:sz w:val="14"/>
                <w:szCs w:val="14"/>
                <w:fitText w:val="3648" w:id="-997922048"/>
              </w:rPr>
              <w:t>※国，その他の団体の補助金と併用している場合は，その額を控除した</w:t>
            </w:r>
            <w:r w:rsidRPr="002A47D2">
              <w:rPr>
                <w:rFonts w:ascii="HGPｺﾞｼｯｸE" w:eastAsia="HGPｺﾞｼｯｸE" w:hAnsi="HGPｺﾞｼｯｸE" w:hint="eastAsia"/>
                <w:spacing w:val="17"/>
                <w:w w:val="84"/>
                <w:kern w:val="0"/>
                <w:sz w:val="14"/>
                <w:szCs w:val="14"/>
                <w:fitText w:val="3648" w:id="-997922048"/>
              </w:rPr>
              <w:t>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CC2A04" w14:textId="77777777" w:rsidR="00725AD3" w:rsidRPr="00076239" w:rsidRDefault="00725AD3" w:rsidP="003D15F1">
            <w:pPr>
              <w:spacing w:line="300" w:lineRule="exact"/>
              <w:jc w:val="distribute"/>
              <w:rPr>
                <w:rFonts w:ascii="游ゴシック" w:eastAsia="游ゴシック" w:hAnsi="游ゴシック"/>
                <w:b/>
                <w:bCs/>
                <w:color w:val="7F7F7F"/>
                <w:spacing w:val="-24"/>
                <w:sz w:val="18"/>
                <w:szCs w:val="20"/>
              </w:rPr>
            </w:pPr>
            <w:r w:rsidRPr="00076239">
              <w:rPr>
                <w:rFonts w:ascii="游ゴシック" w:eastAsia="游ゴシック" w:hAnsi="游ゴシック" w:hint="eastAsia"/>
                <w:b/>
                <w:bCs/>
                <w:color w:val="7F7F7F"/>
                <w:spacing w:val="-24"/>
                <w:sz w:val="18"/>
                <w:szCs w:val="20"/>
              </w:rPr>
              <w:t>(職員処理欄)</w:t>
            </w:r>
          </w:p>
          <w:p w14:paraId="7374A794" w14:textId="77777777" w:rsidR="00725AD3" w:rsidRPr="00707399" w:rsidRDefault="00725AD3" w:rsidP="003D15F1">
            <w:pPr>
              <w:jc w:val="distribute"/>
              <w:rPr>
                <w:rFonts w:hint="eastAsia"/>
                <w:sz w:val="18"/>
                <w:szCs w:val="18"/>
              </w:rPr>
            </w:pPr>
            <w:r w:rsidRPr="00076239">
              <w:rPr>
                <w:rFonts w:ascii="ＭＳ 明朝" w:hAnsi="ＭＳ 明朝" w:hint="eastAsia"/>
                <w:color w:val="7F7F7F"/>
                <w:spacing w:val="-24"/>
                <w:sz w:val="18"/>
                <w:szCs w:val="20"/>
              </w:rPr>
              <w:t>補助対象経費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4DC795" w14:textId="77777777" w:rsidR="00725AD3" w:rsidRPr="00707399" w:rsidRDefault="00725AD3" w:rsidP="003D15F1">
            <w:pPr>
              <w:jc w:val="right"/>
              <w:rPr>
                <w:rFonts w:hint="eastAsia"/>
                <w:sz w:val="18"/>
                <w:szCs w:val="18"/>
              </w:rPr>
            </w:pPr>
            <w:r w:rsidRPr="00076239">
              <w:rPr>
                <w:rFonts w:ascii="ＭＳ 明朝" w:hAnsi="ＭＳ 明朝" w:hint="eastAsia"/>
                <w:color w:val="7F7F7F"/>
                <w:sz w:val="20"/>
                <w:szCs w:val="21"/>
                <w:lang w:val="en-US"/>
              </w:rPr>
              <w:t>円</w:t>
            </w:r>
            <w:r>
              <w:rPr>
                <w:rFonts w:ascii="ＭＳ 明朝" w:hAnsi="ＭＳ 明朝" w:hint="eastAsia"/>
                <w:b/>
                <w:bCs/>
                <w:color w:val="7F7F7F"/>
                <w:sz w:val="20"/>
                <w:szCs w:val="21"/>
                <w:lang w:val="en-US"/>
              </w:rPr>
              <w:t>(</w:t>
            </w:r>
            <w:r w:rsidRPr="00076239">
              <w:rPr>
                <w:rFonts w:ascii="ＭＳ 明朝" w:hAnsi="ＭＳ 明朝" w:hint="eastAsia"/>
                <w:b/>
                <w:bCs/>
                <w:color w:val="7F7F7F"/>
                <w:sz w:val="20"/>
                <w:szCs w:val="21"/>
                <w:lang w:val="en-US"/>
              </w:rPr>
              <w:t>税抜き</w:t>
            </w:r>
            <w:r>
              <w:rPr>
                <w:rFonts w:ascii="ＭＳ 明朝" w:hAnsi="ＭＳ 明朝" w:hint="eastAsia"/>
                <w:b/>
                <w:bCs/>
                <w:color w:val="7F7F7F"/>
                <w:sz w:val="20"/>
                <w:szCs w:val="21"/>
                <w:lang w:val="en-US"/>
              </w:rPr>
              <w:t>)</w:t>
            </w:r>
          </w:p>
        </w:tc>
      </w:tr>
      <w:tr w:rsidR="00725AD3" w14:paraId="7BB75BC2" w14:textId="77777777" w:rsidTr="00150716">
        <w:trPr>
          <w:trHeight w:val="226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5DE8D4" w14:textId="77777777" w:rsidR="00725AD3" w:rsidRDefault="00725AD3" w:rsidP="003D15F1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83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B9F34B" w14:textId="77777777" w:rsidR="00725AD3" w:rsidRDefault="00725AD3" w:rsidP="00F20D9A">
            <w:pPr>
              <w:spacing w:beforeLines="100" w:before="240" w:afterLines="100" w:after="240"/>
              <w:ind w:rightChars="2650" w:right="5565"/>
              <w:jc w:val="right"/>
              <w:rPr>
                <w:rFonts w:ascii="ＭＳ 明朝" w:hAnsi="ＭＳ 明朝" w:hint="eastAsia"/>
                <w:b/>
                <w:bCs/>
                <w:lang w:val="en-US"/>
              </w:rPr>
            </w:pPr>
            <w:r>
              <w:rPr>
                <w:rFonts w:ascii="ＭＳ 明朝" w:hAnsi="ＭＳ 明朝" w:hint="eastAsia"/>
                <w:lang w:val="en-US"/>
              </w:rPr>
              <w:t>円</w:t>
            </w:r>
          </w:p>
        </w:tc>
      </w:tr>
      <w:tr w:rsidR="00150716" w14:paraId="57146D79" w14:textId="77777777" w:rsidTr="004D3B4F">
        <w:trPr>
          <w:trHeight w:val="1291"/>
        </w:trPr>
        <w:tc>
          <w:tcPr>
            <w:tcW w:w="138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44827AC" w14:textId="77777777" w:rsidR="00150716" w:rsidRDefault="00150716" w:rsidP="003D15F1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余剰電力の売電有無</w:t>
            </w:r>
          </w:p>
        </w:tc>
        <w:tc>
          <w:tcPr>
            <w:tcW w:w="8372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26D79D" w14:textId="77777777" w:rsidR="004D3B4F" w:rsidRPr="00F20D9A" w:rsidRDefault="004D3B4F" w:rsidP="004D3B4F">
            <w:pPr>
              <w:spacing w:afterLines="50" w:after="120"/>
              <w:ind w:left="9" w:hangingChars="5" w:hanging="9"/>
              <w:rPr>
                <w:rFonts w:ascii="ＭＳ 明朝" w:hAnsi="ＭＳ 明朝"/>
                <w:b/>
                <w:bCs/>
                <w:sz w:val="18"/>
                <w:szCs w:val="20"/>
              </w:rPr>
            </w:pPr>
            <w:r w:rsidRPr="003D15F1">
              <w:rPr>
                <w:rFonts w:ascii="ＭＳ 明朝" w:hAnsi="ＭＳ 明朝" w:hint="eastAsia"/>
                <w:b/>
                <w:bCs/>
                <w:sz w:val="18"/>
                <w:szCs w:val="20"/>
              </w:rPr>
              <w:t>※該当にチェックしてください。</w:t>
            </w:r>
          </w:p>
          <w:p w14:paraId="302A6B9E" w14:textId="77777777" w:rsidR="004D3B4F" w:rsidRDefault="004D3B4F" w:rsidP="004D3B4F">
            <w:pPr>
              <w:spacing w:afterLines="50"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□売電あり　</w:t>
            </w:r>
            <w:r w:rsidRPr="00707399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売電に係る契約書（写し）の</w:t>
            </w:r>
            <w:r w:rsidRPr="00707399">
              <w:rPr>
                <w:rFonts w:ascii="HGPｺﾞｼｯｸE" w:eastAsia="HGPｺﾞｼｯｸE" w:hAnsi="HGPｺﾞｼｯｸE" w:hint="eastAsia"/>
                <w:sz w:val="18"/>
                <w:szCs w:val="18"/>
              </w:rPr>
              <w:t>提出が必要です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。</w:t>
            </w:r>
          </w:p>
          <w:p w14:paraId="666F4E1C" w14:textId="77777777" w:rsidR="00150716" w:rsidRDefault="004D3B4F" w:rsidP="004D3B4F">
            <w:pPr>
              <w:spacing w:afterLines="50" w:after="120"/>
              <w:jc w:val="left"/>
              <w:rPr>
                <w:rFonts w:ascii="ＭＳ 明朝" w:hAnsi="ＭＳ 明朝" w:hint="eastAsia"/>
                <w:lang w:val="en-US"/>
              </w:rPr>
            </w:pPr>
            <w:r>
              <w:rPr>
                <w:rFonts w:ascii="ＭＳ 明朝" w:hAnsi="ＭＳ 明朝" w:hint="eastAsia"/>
              </w:rPr>
              <w:t>□売電なし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Pr="00707399">
              <w:rPr>
                <w:rFonts w:ascii="HGPｺﾞｼｯｸE" w:eastAsia="HGPｺﾞｼｯｸE" w:hAnsi="HGPｺﾞｼｯｸE" w:hint="eastAsia"/>
                <w:sz w:val="18"/>
                <w:szCs w:val="18"/>
              </w:rPr>
              <w:t>※別紙「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誓約書</w:t>
            </w:r>
            <w:r w:rsidRPr="00707399">
              <w:rPr>
                <w:rFonts w:ascii="HGPｺﾞｼｯｸE" w:eastAsia="HGPｺﾞｼｯｸE" w:hAnsi="HGPｺﾞｼｯｸE" w:hint="eastAsia"/>
                <w:sz w:val="18"/>
                <w:szCs w:val="18"/>
              </w:rPr>
              <w:t>」の提出が必要です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。</w:t>
            </w:r>
          </w:p>
        </w:tc>
      </w:tr>
      <w:tr w:rsidR="00725AD3" w14:paraId="58840180" w14:textId="77777777" w:rsidTr="003D15F1">
        <w:trPr>
          <w:trHeight w:val="538"/>
        </w:trPr>
        <w:tc>
          <w:tcPr>
            <w:tcW w:w="975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B8AAFA" w14:textId="77777777" w:rsidR="00725AD3" w:rsidRPr="000175E4" w:rsidRDefault="00725AD3" w:rsidP="003D15F1">
            <w:pPr>
              <w:jc w:val="left"/>
              <w:rPr>
                <w:rFonts w:ascii="ＭＳ 明朝" w:hAnsi="ＭＳ 明朝" w:hint="eastAsia"/>
                <w:lang w:val="en-US"/>
              </w:rPr>
            </w:pPr>
            <w:r>
              <w:rPr>
                <w:rFonts w:ascii="ＭＳ 明朝" w:hAnsi="ＭＳ 明朝" w:hint="eastAsia"/>
                <w:lang w:val="en-US"/>
              </w:rPr>
              <w:t>◆</w:t>
            </w:r>
            <w:r w:rsidR="003D15F1">
              <w:rPr>
                <w:rFonts w:ascii="ＭＳ 明朝" w:hAnsi="ＭＳ 明朝" w:hint="eastAsia"/>
                <w:lang w:val="en-US"/>
              </w:rPr>
              <w:t>太陽光発電設備の</w:t>
            </w:r>
            <w:r>
              <w:rPr>
                <w:rFonts w:ascii="ＭＳ 明朝" w:hAnsi="ＭＳ 明朝" w:hint="eastAsia"/>
                <w:lang w:val="en-US"/>
              </w:rPr>
              <w:t>設置工事</w:t>
            </w:r>
            <w:r w:rsidR="003D15F1">
              <w:rPr>
                <w:rFonts w:ascii="ＭＳ 明朝" w:hAnsi="ＭＳ 明朝" w:hint="eastAsia"/>
                <w:lang w:val="en-US"/>
              </w:rPr>
              <w:t>について</w:t>
            </w:r>
            <w:r>
              <w:rPr>
                <w:rFonts w:ascii="ＭＳ 明朝" w:hAnsi="ＭＳ 明朝" w:hint="eastAsia"/>
                <w:lang w:val="en-US"/>
              </w:rPr>
              <w:t>着工日及び完了日を記入してください。</w:t>
            </w:r>
          </w:p>
        </w:tc>
      </w:tr>
      <w:tr w:rsidR="00725AD3" w14:paraId="21BC5DC2" w14:textId="77777777" w:rsidTr="003D15F1">
        <w:trPr>
          <w:trHeight w:val="566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3A6CAE" w14:textId="77777777" w:rsidR="00725AD3" w:rsidRPr="00363811" w:rsidRDefault="00725AD3" w:rsidP="003D15F1">
            <w:pPr>
              <w:jc w:val="distribute"/>
              <w:rPr>
                <w:rFonts w:ascii="ＭＳ 明朝" w:hAnsi="ＭＳ 明朝" w:hint="eastAsia"/>
                <w:spacing w:val="-20"/>
              </w:rPr>
            </w:pPr>
            <w:r w:rsidRPr="00363811">
              <w:rPr>
                <w:rFonts w:ascii="ＭＳ 明朝" w:hAnsi="ＭＳ 明朝" w:hint="eastAsia"/>
                <w:spacing w:val="-20"/>
              </w:rPr>
              <w:t>着工日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683F9A" w14:textId="77777777" w:rsidR="00725AD3" w:rsidRDefault="00725AD3" w:rsidP="003D15F1">
            <w:pPr>
              <w:jc w:val="center"/>
              <w:rPr>
                <w:rFonts w:ascii="ＭＳ 明朝" w:hAnsi="ＭＳ 明朝" w:hint="eastAsia"/>
                <w:lang w:val="en-US"/>
              </w:rPr>
            </w:pPr>
            <w:r>
              <w:rPr>
                <w:rFonts w:ascii="ＭＳ 明朝" w:hAnsi="ＭＳ 明朝" w:hint="eastAsia"/>
                <w:lang w:val="en-US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lang w:val="en-US"/>
              </w:rPr>
              <w:t xml:space="preserve">　</w:t>
            </w:r>
            <w:r>
              <w:rPr>
                <w:rFonts w:ascii="ＭＳ 明朝" w:hAnsi="ＭＳ 明朝" w:hint="eastAsia"/>
                <w:lang w:val="en-US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lang w:val="en-US"/>
              </w:rPr>
              <w:t xml:space="preserve">　</w:t>
            </w:r>
            <w:r>
              <w:rPr>
                <w:rFonts w:ascii="ＭＳ 明朝" w:hAnsi="ＭＳ 明朝" w:hint="eastAsia"/>
                <w:lang w:val="en-US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lang w:val="en-US"/>
              </w:rPr>
              <w:t xml:space="preserve">　</w:t>
            </w:r>
            <w:r>
              <w:rPr>
                <w:rFonts w:ascii="ＭＳ 明朝" w:hAnsi="ＭＳ 明朝" w:hint="eastAsia"/>
                <w:lang w:val="en-US"/>
              </w:rPr>
              <w:t>日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5CE278" w14:textId="77777777" w:rsidR="00725AD3" w:rsidRPr="00363811" w:rsidRDefault="00725AD3" w:rsidP="003D15F1">
            <w:pPr>
              <w:jc w:val="distribute"/>
              <w:rPr>
                <w:rFonts w:ascii="ＭＳ 明朝" w:hAnsi="ＭＳ 明朝" w:hint="eastAsia"/>
                <w:spacing w:val="-20"/>
                <w:lang w:val="en-US"/>
              </w:rPr>
            </w:pPr>
            <w:r w:rsidRPr="00363811">
              <w:rPr>
                <w:rFonts w:ascii="ＭＳ 明朝" w:hAnsi="ＭＳ 明朝" w:hint="eastAsia"/>
                <w:spacing w:val="-20"/>
              </w:rPr>
              <w:t>工事完了日</w:t>
            </w:r>
          </w:p>
        </w:tc>
        <w:tc>
          <w:tcPr>
            <w:tcW w:w="34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8E23F" w14:textId="77777777" w:rsidR="00725AD3" w:rsidRDefault="00725AD3" w:rsidP="003D15F1">
            <w:pPr>
              <w:jc w:val="center"/>
              <w:rPr>
                <w:rFonts w:ascii="ＭＳ 明朝" w:hAnsi="ＭＳ 明朝" w:hint="eastAsia"/>
                <w:lang w:val="en-US"/>
              </w:rPr>
            </w:pPr>
            <w:r>
              <w:rPr>
                <w:rFonts w:ascii="ＭＳ 明朝" w:hAnsi="ＭＳ 明朝" w:hint="eastAsia"/>
                <w:lang w:val="en-US"/>
              </w:rPr>
              <w:t>令和</w:t>
            </w:r>
            <w:r>
              <w:rPr>
                <w:rFonts w:ascii="ＭＳ ゴシック" w:eastAsia="ＭＳ ゴシック" w:hAnsi="ＭＳ ゴシック" w:hint="eastAsia"/>
                <w:lang w:val="en-US"/>
              </w:rPr>
              <w:t xml:space="preserve">　　</w:t>
            </w:r>
            <w:r>
              <w:rPr>
                <w:rFonts w:ascii="ＭＳ 明朝" w:hAnsi="ＭＳ 明朝" w:hint="eastAsia"/>
                <w:lang w:val="en-US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lang w:val="en-US"/>
              </w:rPr>
              <w:t xml:space="preserve">　</w:t>
            </w:r>
            <w:r>
              <w:rPr>
                <w:rFonts w:ascii="ＭＳ 明朝" w:hAnsi="ＭＳ 明朝" w:hint="eastAsia"/>
                <w:lang w:val="en-US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lang w:val="en-US"/>
              </w:rPr>
              <w:t xml:space="preserve">　</w:t>
            </w:r>
            <w:r>
              <w:rPr>
                <w:rFonts w:ascii="ＭＳ 明朝" w:hAnsi="ＭＳ 明朝" w:hint="eastAsia"/>
                <w:lang w:val="en-US"/>
              </w:rPr>
              <w:t>日</w:t>
            </w:r>
          </w:p>
        </w:tc>
      </w:tr>
      <w:tr w:rsidR="00725AD3" w14:paraId="38216060" w14:textId="77777777" w:rsidTr="00150716">
        <w:trPr>
          <w:trHeight w:val="1128"/>
        </w:trPr>
        <w:tc>
          <w:tcPr>
            <w:tcW w:w="975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5B145" w14:textId="77777777" w:rsidR="00150716" w:rsidRDefault="00725AD3" w:rsidP="00150716">
            <w:pPr>
              <w:rPr>
                <w:rFonts w:ascii="ＭＳ 明朝" w:hAnsi="ＭＳ 明朝" w:hint="eastAsia"/>
                <w:position w:val="-36"/>
              </w:rPr>
            </w:pPr>
            <w:r w:rsidRPr="00707399">
              <w:rPr>
                <w:rFonts w:ascii="ＭＳ 明朝" w:hAnsi="ＭＳ 明朝" w:hint="eastAsia"/>
                <w:position w:val="-36"/>
              </w:rPr>
              <w:t>□</w:t>
            </w:r>
            <w:r w:rsidR="00150716">
              <w:rPr>
                <w:rFonts w:ascii="ＭＳ 明朝" w:hAnsi="ＭＳ 明朝" w:hint="eastAsia"/>
                <w:position w:val="-36"/>
              </w:rPr>
              <w:t>私は自らの住民登録について市が公簿により確認することに，同意します。</w:t>
            </w:r>
          </w:p>
          <w:p w14:paraId="224E7D15" w14:textId="77777777" w:rsidR="00725AD3" w:rsidRDefault="00725AD3" w:rsidP="00150716">
            <w:pPr>
              <w:wordWrap w:val="0"/>
              <w:jc w:val="right"/>
              <w:rPr>
                <w:rFonts w:ascii="ＭＳ 明朝" w:hAnsi="ＭＳ 明朝" w:hint="eastAsia"/>
                <w:position w:val="-36"/>
              </w:rPr>
            </w:pPr>
            <w:r w:rsidRPr="00305DFD">
              <w:rPr>
                <w:rFonts w:ascii="HGPｺﾞｼｯｸE" w:eastAsia="HGPｺﾞｼｯｸE" w:hAnsi="HGPｺﾞｼｯｸE" w:hint="eastAsia"/>
                <w:position w:val="-36"/>
                <w:sz w:val="18"/>
                <w:szCs w:val="18"/>
              </w:rPr>
              <w:t>※同意しない場合は，納税証明書又は非課税証明書の提出が必要です</w:t>
            </w:r>
          </w:p>
        </w:tc>
      </w:tr>
    </w:tbl>
    <w:p w14:paraId="737B233B" w14:textId="77777777" w:rsidR="00595A35" w:rsidRPr="00ED1895" w:rsidRDefault="00205814" w:rsidP="00205814">
      <w:pPr>
        <w:widowControl/>
        <w:spacing w:line="400" w:lineRule="exact"/>
        <w:jc w:val="center"/>
        <w:rPr>
          <w:rFonts w:ascii="ＭＳ 明朝" w:hAnsi="ＭＳ 明朝" w:hint="eastAsia"/>
          <w:sz w:val="22"/>
        </w:rPr>
      </w:pPr>
      <w:r w:rsidRPr="006426AD">
        <w:rPr>
          <w:rFonts w:ascii="HGPｺﾞｼｯｸE" w:eastAsia="HGPｺﾞｼｯｸE" w:hAnsi="HGPｺﾞｼｯｸE" w:hint="eastAsia"/>
          <w:sz w:val="22"/>
        </w:rPr>
        <w:t>※書き損じた場合は新たに作成してください。</w:t>
      </w:r>
    </w:p>
    <w:sectPr w:rsidR="00595A35" w:rsidRPr="00ED1895">
      <w:headerReference w:type="default" r:id="rId6"/>
      <w:footerReference w:type="default" r:id="rId7"/>
      <w:headerReference w:type="first" r:id="rId8"/>
      <w:pgSz w:w="11906" w:h="16838"/>
      <w:pgMar w:top="1372" w:right="1418" w:bottom="794" w:left="1418" w:header="100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FB7C" w14:textId="77777777" w:rsidR="00DE57ED" w:rsidRDefault="00DE57ED">
      <w:r>
        <w:separator/>
      </w:r>
    </w:p>
  </w:endnote>
  <w:endnote w:type="continuationSeparator" w:id="0">
    <w:p w14:paraId="462008A2" w14:textId="77777777" w:rsidR="00DE57ED" w:rsidRDefault="00DE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7E4B" w14:textId="77777777" w:rsidR="00595A35" w:rsidRDefault="00595A35">
    <w:pPr>
      <w:jc w:val="center"/>
    </w:pPr>
    <w:r>
      <w:rPr>
        <w:rFonts w:hint="eastAsia"/>
      </w:rPr>
      <w:t xml:space="preserve">　※片面で印刷してください。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7EE6" w14:textId="77777777" w:rsidR="00DE57ED" w:rsidRDefault="00DE57ED">
      <w:r>
        <w:separator/>
      </w:r>
    </w:p>
  </w:footnote>
  <w:footnote w:type="continuationSeparator" w:id="0">
    <w:p w14:paraId="23CAE4B0" w14:textId="77777777" w:rsidR="00DE57ED" w:rsidRDefault="00DE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2C51" w14:textId="77777777" w:rsidR="00595A35" w:rsidRDefault="00595A35">
    <w:pPr>
      <w:pStyle w:val="a9"/>
      <w:jc w:val="left"/>
      <w:rPr>
        <w:rFonts w:hint="eastAsia"/>
        <w:sz w:val="24"/>
        <w:szCs w:val="18"/>
      </w:rPr>
    </w:pPr>
  </w:p>
  <w:p w14:paraId="5EDBEC3A" w14:textId="77777777" w:rsidR="00595A35" w:rsidRDefault="00595A35">
    <w:pPr>
      <w:pStyle w:val="a9"/>
      <w:jc w:val="left"/>
    </w:pPr>
    <w:r>
      <w:rPr>
        <w:rFonts w:hint="eastAsia"/>
        <w:sz w:val="24"/>
        <w:szCs w:val="18"/>
      </w:rPr>
      <w:t>柏市エコハウス促進総合補助金（添付書類）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C902" w14:textId="77777777" w:rsidR="00595A35" w:rsidRPr="00E97251" w:rsidRDefault="00595A35" w:rsidP="00E97251">
    <w:pPr>
      <w:jc w:val="center"/>
      <w:rPr>
        <w:rFonts w:ascii="HGS創英角ｺﾞｼｯｸUB" w:eastAsia="HGS創英角ｺﾞｼｯｸUB" w:hAnsi="HGS創英角ｺﾞｼｯｸUB" w:hint="eastAsia"/>
        <w:sz w:val="24"/>
        <w:szCs w:val="18"/>
      </w:rPr>
    </w:pPr>
    <w:r w:rsidRPr="00E97251">
      <w:rPr>
        <w:rFonts w:ascii="HGS創英角ｺﾞｼｯｸUB" w:eastAsia="HGS創英角ｺﾞｼｯｸUB" w:hAnsi="HGS創英角ｺﾞｼｯｸUB" w:hint="eastAsia"/>
        <w:sz w:val="24"/>
        <w:szCs w:val="18"/>
      </w:rPr>
      <w:t>柏市</w:t>
    </w:r>
    <w:r w:rsidR="00E97251" w:rsidRPr="00E97251">
      <w:rPr>
        <w:rFonts w:ascii="HGS創英角ｺﾞｼｯｸUB" w:eastAsia="HGS創英角ｺﾞｼｯｸUB" w:hAnsi="HGS創英角ｺﾞｼｯｸUB" w:hint="eastAsia"/>
        <w:sz w:val="24"/>
        <w:szCs w:val="18"/>
      </w:rPr>
      <w:t>太陽光発電設備設置加速化</w:t>
    </w:r>
    <w:r w:rsidRPr="00E97251">
      <w:rPr>
        <w:rFonts w:ascii="HGS創英角ｺﾞｼｯｸUB" w:eastAsia="HGS創英角ｺﾞｼｯｸUB" w:hAnsi="HGS創英角ｺﾞｼｯｸUB" w:hint="eastAsia"/>
        <w:sz w:val="24"/>
        <w:szCs w:val="18"/>
      </w:rPr>
      <w:t>補助</w:t>
    </w:r>
    <w:r w:rsidR="000155C6">
      <w:rPr>
        <w:rFonts w:ascii="HGS創英角ｺﾞｼｯｸUB" w:eastAsia="HGS創英角ｺﾞｼｯｸUB" w:hAnsi="HGS創英角ｺﾞｼｯｸUB" w:hint="eastAsia"/>
        <w:sz w:val="24"/>
        <w:szCs w:val="18"/>
      </w:rPr>
      <w:t>金実績報告書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611"/>
    <w:rsid w:val="000155C6"/>
    <w:rsid w:val="000175E4"/>
    <w:rsid w:val="00077747"/>
    <w:rsid w:val="00096D40"/>
    <w:rsid w:val="000C28B8"/>
    <w:rsid w:val="000E6232"/>
    <w:rsid w:val="00101C4B"/>
    <w:rsid w:val="0010551B"/>
    <w:rsid w:val="001409AD"/>
    <w:rsid w:val="00150716"/>
    <w:rsid w:val="0018268E"/>
    <w:rsid w:val="001A597F"/>
    <w:rsid w:val="001C68BD"/>
    <w:rsid w:val="001E115D"/>
    <w:rsid w:val="00205814"/>
    <w:rsid w:val="002107DD"/>
    <w:rsid w:val="00222F67"/>
    <w:rsid w:val="002A47D2"/>
    <w:rsid w:val="002A6264"/>
    <w:rsid w:val="002C7B4B"/>
    <w:rsid w:val="002D2143"/>
    <w:rsid w:val="00312A0F"/>
    <w:rsid w:val="00344525"/>
    <w:rsid w:val="00345F68"/>
    <w:rsid w:val="00363811"/>
    <w:rsid w:val="00372FA0"/>
    <w:rsid w:val="003A7AC6"/>
    <w:rsid w:val="003B1660"/>
    <w:rsid w:val="003D15F1"/>
    <w:rsid w:val="00421DAA"/>
    <w:rsid w:val="00485F4C"/>
    <w:rsid w:val="004D3B4F"/>
    <w:rsid w:val="004D4A49"/>
    <w:rsid w:val="0051108F"/>
    <w:rsid w:val="005476A1"/>
    <w:rsid w:val="00573F76"/>
    <w:rsid w:val="005759D8"/>
    <w:rsid w:val="00595A35"/>
    <w:rsid w:val="005B35BB"/>
    <w:rsid w:val="005C37B0"/>
    <w:rsid w:val="005F6057"/>
    <w:rsid w:val="00674F18"/>
    <w:rsid w:val="00686928"/>
    <w:rsid w:val="006D6E2B"/>
    <w:rsid w:val="006D6EAD"/>
    <w:rsid w:val="006E01FC"/>
    <w:rsid w:val="00707399"/>
    <w:rsid w:val="00725AD3"/>
    <w:rsid w:val="00753453"/>
    <w:rsid w:val="00772EF8"/>
    <w:rsid w:val="00784B26"/>
    <w:rsid w:val="007860FD"/>
    <w:rsid w:val="007E47C4"/>
    <w:rsid w:val="00832F9F"/>
    <w:rsid w:val="008717B1"/>
    <w:rsid w:val="008C5100"/>
    <w:rsid w:val="009572CA"/>
    <w:rsid w:val="009E3B9D"/>
    <w:rsid w:val="009F1FE4"/>
    <w:rsid w:val="00A06853"/>
    <w:rsid w:val="00A11575"/>
    <w:rsid w:val="00A24B7F"/>
    <w:rsid w:val="00A35BF1"/>
    <w:rsid w:val="00AA103B"/>
    <w:rsid w:val="00AC145E"/>
    <w:rsid w:val="00AD1E32"/>
    <w:rsid w:val="00AE24AE"/>
    <w:rsid w:val="00B8276C"/>
    <w:rsid w:val="00B93514"/>
    <w:rsid w:val="00BA7964"/>
    <w:rsid w:val="00BF22DA"/>
    <w:rsid w:val="00C35710"/>
    <w:rsid w:val="00C538C2"/>
    <w:rsid w:val="00C567D2"/>
    <w:rsid w:val="00C90F76"/>
    <w:rsid w:val="00CC3DB8"/>
    <w:rsid w:val="00CE3943"/>
    <w:rsid w:val="00D03DCF"/>
    <w:rsid w:val="00D444AC"/>
    <w:rsid w:val="00D6306B"/>
    <w:rsid w:val="00DB12EC"/>
    <w:rsid w:val="00DC03C5"/>
    <w:rsid w:val="00DC2E7A"/>
    <w:rsid w:val="00DE57ED"/>
    <w:rsid w:val="00E01156"/>
    <w:rsid w:val="00E12F81"/>
    <w:rsid w:val="00E65638"/>
    <w:rsid w:val="00E92B12"/>
    <w:rsid w:val="00E97251"/>
    <w:rsid w:val="00ED151B"/>
    <w:rsid w:val="00ED1895"/>
    <w:rsid w:val="00EE1C32"/>
    <w:rsid w:val="00F20D9A"/>
    <w:rsid w:val="00F370E8"/>
    <w:rsid w:val="00F51D51"/>
    <w:rsid w:val="00F70676"/>
    <w:rsid w:val="00F77C41"/>
    <w:rsid w:val="00FD106F"/>
    <w:rsid w:val="00FD30AE"/>
    <w:rsid w:val="01AD3A7C"/>
    <w:rsid w:val="04944943"/>
    <w:rsid w:val="04E22FED"/>
    <w:rsid w:val="07803A42"/>
    <w:rsid w:val="08770D46"/>
    <w:rsid w:val="11BB25AD"/>
    <w:rsid w:val="13DE73A5"/>
    <w:rsid w:val="13FD00DC"/>
    <w:rsid w:val="14D8154E"/>
    <w:rsid w:val="160362D3"/>
    <w:rsid w:val="17AD269E"/>
    <w:rsid w:val="1BD23FB2"/>
    <w:rsid w:val="1C3931C2"/>
    <w:rsid w:val="1CF80FDD"/>
    <w:rsid w:val="1E360909"/>
    <w:rsid w:val="203C532D"/>
    <w:rsid w:val="20CF1B6F"/>
    <w:rsid w:val="22FB5FA8"/>
    <w:rsid w:val="2311544B"/>
    <w:rsid w:val="241F2BEF"/>
    <w:rsid w:val="26CE6696"/>
    <w:rsid w:val="2B383CD2"/>
    <w:rsid w:val="2C0B29D8"/>
    <w:rsid w:val="2E365580"/>
    <w:rsid w:val="2E5F351D"/>
    <w:rsid w:val="2F007340"/>
    <w:rsid w:val="2F0D1F93"/>
    <w:rsid w:val="31025FF4"/>
    <w:rsid w:val="349869A6"/>
    <w:rsid w:val="3554073D"/>
    <w:rsid w:val="35ED6E11"/>
    <w:rsid w:val="38673C1F"/>
    <w:rsid w:val="3BDD5739"/>
    <w:rsid w:val="3F7C37BF"/>
    <w:rsid w:val="3F881CE5"/>
    <w:rsid w:val="407E257F"/>
    <w:rsid w:val="409A2B10"/>
    <w:rsid w:val="40AF1B47"/>
    <w:rsid w:val="425468B7"/>
    <w:rsid w:val="430C6DBA"/>
    <w:rsid w:val="44363FB5"/>
    <w:rsid w:val="45375377"/>
    <w:rsid w:val="48945EFC"/>
    <w:rsid w:val="49336EB7"/>
    <w:rsid w:val="4AD4081A"/>
    <w:rsid w:val="4AE5386C"/>
    <w:rsid w:val="4B221AA6"/>
    <w:rsid w:val="4CDE154A"/>
    <w:rsid w:val="4D060F98"/>
    <w:rsid w:val="4EEC4DE4"/>
    <w:rsid w:val="518F641B"/>
    <w:rsid w:val="51ED10FE"/>
    <w:rsid w:val="51F95A7A"/>
    <w:rsid w:val="57D035F4"/>
    <w:rsid w:val="615D3234"/>
    <w:rsid w:val="621636DE"/>
    <w:rsid w:val="656F1E28"/>
    <w:rsid w:val="65A11C10"/>
    <w:rsid w:val="662C101F"/>
    <w:rsid w:val="66A9430F"/>
    <w:rsid w:val="676301C3"/>
    <w:rsid w:val="6D7830E4"/>
    <w:rsid w:val="6E095F7D"/>
    <w:rsid w:val="72403FC9"/>
    <w:rsid w:val="733D36F3"/>
    <w:rsid w:val="73636133"/>
    <w:rsid w:val="73D80685"/>
    <w:rsid w:val="75D12EC9"/>
    <w:rsid w:val="783C4EE8"/>
    <w:rsid w:val="78942EEA"/>
    <w:rsid w:val="7A9C3DE8"/>
    <w:rsid w:val="7BEF2F9E"/>
    <w:rsid w:val="7EFD39D7"/>
    <w:rsid w:val="7F1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9800793"/>
  <w15:chartTrackingRefBased/>
  <w15:docId w15:val="{B2628E26-7265-49DD-B4B1-6F41061A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page number"/>
    <w:basedOn w:val="a0"/>
  </w:style>
  <w:style w:type="character" w:customStyle="1" w:styleId="a6">
    <w:name w:val="フッター (文字)"/>
    <w:link w:val="a7"/>
    <w:rPr>
      <w:kern w:val="2"/>
      <w:sz w:val="21"/>
      <w:szCs w:val="22"/>
    </w:rPr>
  </w:style>
  <w:style w:type="character" w:customStyle="1" w:styleId="a8">
    <w:name w:val="ヘッダー (文字)"/>
    <w:link w:val="a9"/>
    <w:rPr>
      <w:kern w:val="2"/>
      <w:sz w:val="21"/>
      <w:szCs w:val="22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</w:pPr>
    <w:rPr>
      <w:rFonts w:ascii="HGP創英角ｺﾞｼｯｸUB" w:eastAsia="HGP創英角ｺﾞｼｯｸUB" w:hAnsi="HGP創英角ｺﾞｼｯｸUB"/>
      <w:color w:val="000000"/>
      <w:sz w:val="24"/>
    </w:rPr>
  </w:style>
  <w:style w:type="paragraph" w:styleId="aa">
    <w:name w:val="Note Heading"/>
    <w:basedOn w:val="a"/>
    <w:next w:val="a"/>
    <w:pPr>
      <w:jc w:val="center"/>
    </w:pPr>
    <w:rPr>
      <w:rFonts w:ascii="ＭＳ 明朝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柏市エコハウス促進総合補助金交付申請書</vt:lpstr>
    </vt:vector>
  </TitlesOfParts>
  <Manager/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環境政策課５</dc:creator>
  <cp:keywords/>
  <dc:description/>
  <cp:lastModifiedBy>ゼロカーボンシティ推進課６</cp:lastModifiedBy>
  <cp:revision>2</cp:revision>
  <cp:lastPrinted>2021-03-26T08:01:00Z</cp:lastPrinted>
  <dcterms:created xsi:type="dcterms:W3CDTF">2025-06-11T06:40:00Z</dcterms:created>
  <dcterms:modified xsi:type="dcterms:W3CDTF">2025-06-11T06:40:00Z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