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8" w:rsidRDefault="007B1958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参考様式第９</w:t>
      </w:r>
      <w:r>
        <w:rPr>
          <w:rFonts w:ascii="ＭＳ 明朝" w:hAnsi="ＭＳ 明朝" w:hint="eastAsia"/>
        </w:rPr>
        <w:t>（</w:t>
      </w:r>
      <w:r w:rsidR="001019C5">
        <w:rPr>
          <w:rFonts w:ascii="ＭＳ 明朝" w:hAnsi="ＭＳ 明朝" w:hint="eastAsia"/>
        </w:rPr>
        <w:t>第一種</w:t>
      </w:r>
      <w:r>
        <w:rPr>
          <w:rFonts w:ascii="ＭＳ 明朝" w:hAnsi="ＭＳ 明朝" w:hint="eastAsia"/>
        </w:rPr>
        <w:t>動物取扱業者遵守基準細目第２条第３号及び第５条第１号</w:t>
      </w:r>
      <w:r w:rsidR="004474E6">
        <w:rPr>
          <w:rFonts w:ascii="ＭＳ 明朝" w:hAnsi="ＭＳ 明朝" w:hint="eastAsia"/>
        </w:rPr>
        <w:t>カ</w:t>
      </w:r>
      <w:r>
        <w:rPr>
          <w:rFonts w:ascii="ＭＳ 明朝" w:hAnsi="ＭＳ 明朝" w:hint="eastAsia"/>
        </w:rPr>
        <w:t>関係）</w:t>
      </w:r>
    </w:p>
    <w:p w:rsidR="007B1958" w:rsidRDefault="007B1958">
      <w:pPr>
        <w:pStyle w:val="a3"/>
        <w:jc w:val="center"/>
        <w:rPr>
          <w:spacing w:val="0"/>
        </w:rPr>
      </w:pPr>
    </w:p>
    <w:p w:rsidR="007B1958" w:rsidRDefault="007B1958">
      <w:pPr>
        <w:pStyle w:val="a3"/>
        <w:jc w:val="center"/>
        <w:rPr>
          <w:spacing w:val="0"/>
        </w:rPr>
      </w:pPr>
    </w:p>
    <w:p w:rsidR="007B1958" w:rsidRDefault="007B1958">
      <w:pPr>
        <w:pStyle w:val="a3"/>
        <w:jc w:val="center"/>
        <w:rPr>
          <w:spacing w:val="0"/>
        </w:rPr>
      </w:pPr>
      <w:r w:rsidRPr="00B3116D">
        <w:rPr>
          <w:rFonts w:ascii="ＭＳ 明朝" w:hAnsi="ＭＳ 明朝" w:hint="eastAsia"/>
          <w:spacing w:val="31"/>
          <w:sz w:val="24"/>
          <w:szCs w:val="24"/>
          <w:fitText w:val="5080" w:id="-757920000"/>
        </w:rPr>
        <w:t>飼養施設及び動物の点検状況記録台</w:t>
      </w:r>
      <w:r w:rsidRPr="00B3116D">
        <w:rPr>
          <w:rFonts w:ascii="ＭＳ 明朝" w:hAnsi="ＭＳ 明朝" w:hint="eastAsia"/>
          <w:spacing w:val="4"/>
          <w:sz w:val="24"/>
          <w:szCs w:val="24"/>
          <w:fitText w:val="5080" w:id="-757920000"/>
        </w:rPr>
        <w:t>帳</w:t>
      </w:r>
    </w:p>
    <w:p w:rsidR="007B1958" w:rsidRDefault="007B1958">
      <w:pPr>
        <w:pStyle w:val="a3"/>
        <w:rPr>
          <w:spacing w:val="0"/>
        </w:rPr>
      </w:pPr>
    </w:p>
    <w:p w:rsidR="007B1958" w:rsidRDefault="007B1958">
      <w:pPr>
        <w:pStyle w:val="a3"/>
        <w:rPr>
          <w:spacing w:val="0"/>
        </w:rPr>
      </w:pPr>
    </w:p>
    <w:p w:rsidR="007B1958" w:rsidRDefault="004474E6">
      <w:pPr>
        <w:pStyle w:val="a3"/>
        <w:rPr>
          <w:spacing w:val="0"/>
        </w:rPr>
      </w:pPr>
      <w:r w:rsidRPr="004474E6">
        <w:rPr>
          <w:rFonts w:ascii="ＭＳ 明朝" w:hAnsi="ＭＳ 明朝" w:hint="eastAsia"/>
          <w:spacing w:val="5"/>
          <w:fitText w:val="2415" w:id="403411200"/>
        </w:rPr>
        <w:t>第一種</w:t>
      </w:r>
      <w:r w:rsidR="007B1958" w:rsidRPr="004474E6">
        <w:rPr>
          <w:rFonts w:ascii="ＭＳ 明朝" w:hAnsi="ＭＳ 明朝" w:hint="eastAsia"/>
          <w:spacing w:val="5"/>
          <w:fitText w:val="2415" w:id="403411200"/>
        </w:rPr>
        <w:t>動物取扱業の種</w:t>
      </w:r>
      <w:r w:rsidR="007B1958" w:rsidRPr="004474E6">
        <w:rPr>
          <w:rFonts w:ascii="ＭＳ 明朝" w:hAnsi="ＭＳ 明朝" w:hint="eastAsia"/>
          <w:spacing w:val="2"/>
          <w:fitText w:val="2415" w:id="403411200"/>
        </w:rPr>
        <w:t>別</w:t>
      </w:r>
      <w:r w:rsidR="007B1958">
        <w:rPr>
          <w:rFonts w:ascii="ＭＳ 明朝" w:hAnsi="ＭＳ 明朝" w:hint="eastAsia"/>
        </w:rPr>
        <w:t xml:space="preserve">　　□販売　　　□保管　　　□貸出し　　　□訓練　　　□展示</w:t>
      </w:r>
      <w:r w:rsidR="00DD5201">
        <w:rPr>
          <w:rFonts w:ascii="ＭＳ 明朝" w:hAnsi="ＭＳ 明朝" w:hint="eastAsia"/>
        </w:rPr>
        <w:t xml:space="preserve">　　</w:t>
      </w:r>
      <w:r w:rsidR="00DD5201" w:rsidRPr="00DD5201">
        <w:rPr>
          <w:rFonts w:ascii="ＭＳ 明朝" w:hAnsi="ＭＳ 明朝" w:hint="eastAsia"/>
          <w:spacing w:val="0"/>
        </w:rPr>
        <w:t>□競りあっせん</w:t>
      </w:r>
      <w:r w:rsidR="00DD5201">
        <w:rPr>
          <w:rFonts w:ascii="ＭＳ 明朝" w:hAnsi="ＭＳ 明朝" w:hint="eastAsia"/>
          <w:spacing w:val="0"/>
        </w:rPr>
        <w:t xml:space="preserve">　　　□譲受飼養</w:t>
      </w:r>
    </w:p>
    <w:p w:rsidR="007B1958" w:rsidRDefault="007B1958">
      <w:pPr>
        <w:pStyle w:val="a3"/>
        <w:rPr>
          <w:spacing w:val="0"/>
        </w:rPr>
      </w:pPr>
    </w:p>
    <w:p w:rsidR="007B1958" w:rsidRDefault="007B1958">
      <w:pPr>
        <w:pStyle w:val="a3"/>
        <w:rPr>
          <w:spacing w:val="0"/>
        </w:rPr>
      </w:pPr>
      <w:r w:rsidRPr="00DD5201">
        <w:rPr>
          <w:rFonts w:ascii="ＭＳ 明朝" w:hAnsi="ＭＳ 明朝" w:hint="eastAsia"/>
          <w:spacing w:val="51"/>
          <w:fitText w:val="2400" w:id="-757919998"/>
        </w:rPr>
        <w:t>飼養施設の所在</w:t>
      </w:r>
      <w:r w:rsidRPr="00DD5201">
        <w:rPr>
          <w:rFonts w:ascii="ＭＳ 明朝" w:hAnsi="ＭＳ 明朝" w:hint="eastAsia"/>
          <w:spacing w:val="3"/>
          <w:fitText w:val="2400" w:id="-757919998"/>
        </w:rPr>
        <w:t>地</w:t>
      </w:r>
    </w:p>
    <w:p w:rsidR="007B1958" w:rsidRDefault="007B1958">
      <w:pPr>
        <w:pStyle w:val="a3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1206"/>
        <w:gridCol w:w="1072"/>
        <w:gridCol w:w="1072"/>
        <w:gridCol w:w="1206"/>
        <w:gridCol w:w="2010"/>
        <w:gridCol w:w="2010"/>
        <w:gridCol w:w="2010"/>
        <w:gridCol w:w="2814"/>
      </w:tblGrid>
      <w:tr w:rsidR="007B1958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点検時間</w:t>
            </w:r>
          </w:p>
        </w:tc>
        <w:tc>
          <w:tcPr>
            <w:tcW w:w="33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飼養施設の点検等の状況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動物の数及び状態の点検</w:t>
            </w:r>
          </w:p>
        </w:tc>
        <w:tc>
          <w:tcPr>
            <w:tcW w:w="20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点検担当者氏名</w:t>
            </w:r>
          </w:p>
        </w:tc>
        <w:tc>
          <w:tcPr>
            <w:tcW w:w="281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B1958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B1958" w:rsidRDefault="007B19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清掃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消毒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保守点検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状態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</w:tr>
      <w:tr w:rsidR="007B1958">
        <w:tblPrEx>
          <w:tblCellMar>
            <w:top w:w="0" w:type="dxa"/>
            <w:bottom w:w="0" w:type="dxa"/>
          </w:tblCellMar>
        </w:tblPrEx>
        <w:trPr>
          <w:trHeight w:hRule="exact" w:val="5540"/>
        </w:trPr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B1958" w:rsidRDefault="007B1958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B1958" w:rsidRDefault="007B1958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</w:t>
      </w:r>
    </w:p>
    <w:p w:rsidR="007B1958" w:rsidRDefault="007B195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　考　</w:t>
      </w:r>
    </w:p>
    <w:p w:rsidR="007B1958" w:rsidRDefault="007B195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「動物の数及び状態の点検」欄の「異常有」に該当した場合には、「備考」欄にその詳細を記入すること。</w:t>
      </w:r>
    </w:p>
    <w:p w:rsidR="007B1958" w:rsidRDefault="007B1958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   </w:t>
      </w:r>
      <w:r w:rsidR="008A7F0D">
        <w:rPr>
          <w:rFonts w:ascii="ＭＳ 明朝" w:hAnsi="ＭＳ 明朝" w:cs="Times New Roman" w:hint="eastAsia"/>
          <w:spacing w:val="14"/>
        </w:rPr>
        <w:t xml:space="preserve"> </w:t>
      </w:r>
      <w:r>
        <w:rPr>
          <w:rFonts w:ascii="ＭＳ 明朝" w:hAnsi="ＭＳ 明朝" w:hint="eastAsia"/>
        </w:rPr>
        <w:t xml:space="preserve">２　この台帳の大きさは、日本工業規格Ａ４とすること。　</w:t>
      </w:r>
    </w:p>
    <w:sectPr w:rsidR="007B1958" w:rsidSect="00D5668C">
      <w:pgSz w:w="16838" w:h="11906" w:orient="landscape"/>
      <w:pgMar w:top="850" w:right="1147" w:bottom="850" w:left="931" w:header="720" w:footer="720" w:gutter="0"/>
      <w:pgNumType w:start="13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D0" w:rsidRDefault="002465D0">
      <w:r>
        <w:separator/>
      </w:r>
    </w:p>
  </w:endnote>
  <w:endnote w:type="continuationSeparator" w:id="0">
    <w:p w:rsidR="002465D0" w:rsidRDefault="0024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D0" w:rsidRDefault="002465D0">
      <w:r>
        <w:separator/>
      </w:r>
    </w:p>
  </w:footnote>
  <w:footnote w:type="continuationSeparator" w:id="0">
    <w:p w:rsidR="002465D0" w:rsidRDefault="0024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58"/>
    <w:rsid w:val="001019C5"/>
    <w:rsid w:val="00165E90"/>
    <w:rsid w:val="001D2D43"/>
    <w:rsid w:val="002465D0"/>
    <w:rsid w:val="004474E6"/>
    <w:rsid w:val="00511353"/>
    <w:rsid w:val="007B1958"/>
    <w:rsid w:val="0081785E"/>
    <w:rsid w:val="008A7F0D"/>
    <w:rsid w:val="009C327E"/>
    <w:rsid w:val="00A76BDC"/>
    <w:rsid w:val="00AC6BAE"/>
    <w:rsid w:val="00AF41C6"/>
    <w:rsid w:val="00B3116D"/>
    <w:rsid w:val="00C43E2F"/>
    <w:rsid w:val="00C94979"/>
    <w:rsid w:val="00CA74CF"/>
    <w:rsid w:val="00D5668C"/>
    <w:rsid w:val="00DD5201"/>
    <w:rsid w:val="00DE381A"/>
    <w:rsid w:val="00F06DFD"/>
    <w:rsid w:val="00F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C6BA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C6B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参考様式第９（動物取扱業者遵守基準細目第２条第３号及び第５条第１号ワ関係）</vt:lpstr>
      <vt:lpstr> 参考様式第９（動物取扱業者遵守基準細目第２条第３号及び第５条第１号ワ関係）</vt:lpstr>
    </vt:vector>
  </TitlesOfParts>
  <Company>東京都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参考様式第９（動物取扱業者遵守基準細目第２条第３号及び第５条第１号ワ関係）</dc:title>
  <dc:creator>東京都</dc:creator>
  <cp:lastModifiedBy>東京都</cp:lastModifiedBy>
  <cp:revision>2</cp:revision>
  <cp:lastPrinted>2012-02-22T07:53:00Z</cp:lastPrinted>
  <dcterms:created xsi:type="dcterms:W3CDTF">2015-05-18T07:28:00Z</dcterms:created>
  <dcterms:modified xsi:type="dcterms:W3CDTF">2015-05-18T07:28:00Z</dcterms:modified>
</cp:coreProperties>
</file>