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7DE2D3" w14:textId="77777777" w:rsidR="00001FC0" w:rsidRPr="003B2F6C" w:rsidRDefault="00001FC0">
      <w:pPr>
        <w:jc w:val="center"/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>有料老人ホーム事業開始届</w:t>
      </w:r>
    </w:p>
    <w:p w14:paraId="6573A6A5" w14:textId="77777777" w:rsidR="00001FC0" w:rsidRPr="003B2F6C" w:rsidRDefault="00001FC0">
      <w:pPr>
        <w:rPr>
          <w:rFonts w:ascii="ＭＳ 明朝" w:hAnsi="ＭＳ 明朝"/>
          <w:sz w:val="24"/>
        </w:rPr>
      </w:pPr>
    </w:p>
    <w:p w14:paraId="20CCFAA9" w14:textId="77777777" w:rsidR="00001FC0" w:rsidRPr="003B2F6C" w:rsidRDefault="002551AE">
      <w:pPr>
        <w:tabs>
          <w:tab w:val="left" w:pos="6880"/>
        </w:tabs>
        <w:jc w:val="right"/>
        <w:rPr>
          <w:rFonts w:ascii="ＭＳ 明朝" w:hAnsi="ＭＳ 明朝"/>
          <w:sz w:val="24"/>
        </w:rPr>
      </w:pPr>
      <w:r w:rsidRPr="003B2F6C">
        <w:rPr>
          <w:rFonts w:ascii="ＭＳ 明朝" w:hAnsi="ＭＳ 明朝" w:hint="eastAsia"/>
          <w:sz w:val="24"/>
        </w:rPr>
        <w:t>令和</w:t>
      </w:r>
      <w:r w:rsidR="00001FC0" w:rsidRPr="003B2F6C">
        <w:rPr>
          <w:rFonts w:ascii="ＭＳ 明朝" w:hAnsi="ＭＳ 明朝" w:hint="eastAsia"/>
          <w:sz w:val="24"/>
        </w:rPr>
        <w:t xml:space="preserve">　　年　　月　　日</w:t>
      </w:r>
    </w:p>
    <w:p w14:paraId="72B8DC64" w14:textId="77777777" w:rsidR="00001FC0" w:rsidRPr="003B2F6C" w:rsidRDefault="00001FC0">
      <w:pPr>
        <w:rPr>
          <w:rFonts w:ascii="ＭＳ 明朝" w:hAnsi="ＭＳ 明朝"/>
          <w:sz w:val="24"/>
        </w:rPr>
      </w:pPr>
    </w:p>
    <w:p w14:paraId="38EBCE9B" w14:textId="77777777" w:rsidR="00001FC0" w:rsidRPr="003B2F6C" w:rsidRDefault="00001FC0">
      <w:pPr>
        <w:ind w:firstLineChars="100" w:firstLine="240"/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>柏市長　　あて</w:t>
      </w:r>
    </w:p>
    <w:p w14:paraId="4961E7E6" w14:textId="77777777" w:rsidR="00001FC0" w:rsidRPr="003B2F6C" w:rsidRDefault="00001FC0">
      <w:pPr>
        <w:spacing w:line="300" w:lineRule="exact"/>
        <w:rPr>
          <w:rFonts w:ascii="ＭＳ 明朝" w:hAnsi="ＭＳ 明朝" w:hint="eastAsia"/>
          <w:sz w:val="24"/>
        </w:rPr>
      </w:pPr>
    </w:p>
    <w:p w14:paraId="4C0A495B" w14:textId="77777777" w:rsidR="00001FC0" w:rsidRPr="003B2F6C" w:rsidRDefault="00001FC0">
      <w:pPr>
        <w:spacing w:line="300" w:lineRule="exact"/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　　　　　　　　　　　　　　　　　　　設置者所在地</w:t>
      </w:r>
    </w:p>
    <w:p w14:paraId="41AD09FD" w14:textId="77777777" w:rsidR="00001FC0" w:rsidRPr="003B2F6C" w:rsidRDefault="00001FC0">
      <w:pPr>
        <w:spacing w:line="300" w:lineRule="exact"/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　　　　　　　　　　　　　　　　　　　　　　名　称</w:t>
      </w:r>
    </w:p>
    <w:p w14:paraId="26651843" w14:textId="77777777" w:rsidR="00001FC0" w:rsidRPr="003B2F6C" w:rsidRDefault="00001FC0">
      <w:pPr>
        <w:spacing w:line="300" w:lineRule="exact"/>
        <w:ind w:leftChars="2400" w:left="5040"/>
        <w:rPr>
          <w:rFonts w:ascii="ＭＳ 明朝" w:hAnsi="ＭＳ 明朝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代表者氏名　　　　　　　　　</w:t>
      </w:r>
    </w:p>
    <w:p w14:paraId="0F6084A8" w14:textId="77777777" w:rsidR="00001FC0" w:rsidRPr="003B2F6C" w:rsidRDefault="00001FC0">
      <w:pPr>
        <w:rPr>
          <w:rFonts w:ascii="ＭＳ 明朝" w:hAnsi="ＭＳ 明朝"/>
          <w:sz w:val="24"/>
        </w:rPr>
      </w:pPr>
    </w:p>
    <w:p w14:paraId="04CDCAFF" w14:textId="77777777" w:rsidR="00001FC0" w:rsidRPr="003B2F6C" w:rsidRDefault="00001FC0">
      <w:pPr>
        <w:ind w:firstLineChars="100" w:firstLine="240"/>
        <w:rPr>
          <w:rFonts w:ascii="ＭＳ 明朝" w:hAnsi="ＭＳ 明朝"/>
          <w:sz w:val="24"/>
        </w:rPr>
      </w:pPr>
      <w:r w:rsidRPr="003B2F6C">
        <w:rPr>
          <w:rFonts w:ascii="ＭＳ 明朝" w:hAnsi="ＭＳ 明朝" w:hint="eastAsia"/>
          <w:sz w:val="24"/>
        </w:rPr>
        <w:t>次のとおり有料老人ホームの事業を開始しましたので，柏市有料老人ホーム設置運営指導要綱の規定により，下記の書類等を添えて報告します。</w:t>
      </w:r>
    </w:p>
    <w:p w14:paraId="65F14152" w14:textId="77777777" w:rsidR="00001FC0" w:rsidRPr="003B2F6C" w:rsidRDefault="00001FC0">
      <w:pPr>
        <w:pStyle w:val="a6"/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>記</w:t>
      </w:r>
    </w:p>
    <w:p w14:paraId="7363D8D4" w14:textId="77777777" w:rsidR="00001FC0" w:rsidRPr="003B2F6C" w:rsidRDefault="00001FC0">
      <w:pPr>
        <w:jc w:val="left"/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>１　有料老人ホームの名称</w:t>
      </w:r>
    </w:p>
    <w:p w14:paraId="58822863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>２　有料老人ホームの類型</w:t>
      </w:r>
    </w:p>
    <w:p w14:paraId="1454430C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>３　入居定員　　　　　　人</w:t>
      </w:r>
    </w:p>
    <w:p w14:paraId="7F9CD81B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４　設置地　　　　　柏市　</w:t>
      </w:r>
    </w:p>
    <w:p w14:paraId="3F1B7F37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５　竣工年月日　　　</w:t>
      </w:r>
      <w:r w:rsidR="002551AE" w:rsidRPr="003B2F6C">
        <w:rPr>
          <w:rFonts w:ascii="ＭＳ 明朝" w:hAnsi="ＭＳ 明朝" w:hint="eastAsia"/>
          <w:sz w:val="24"/>
        </w:rPr>
        <w:t>令和</w:t>
      </w:r>
      <w:r w:rsidRPr="003B2F6C">
        <w:rPr>
          <w:rFonts w:ascii="ＭＳ 明朝" w:hAnsi="ＭＳ 明朝" w:hint="eastAsia"/>
          <w:sz w:val="24"/>
        </w:rPr>
        <w:t xml:space="preserve">　　年　　月　　日　</w:t>
      </w:r>
    </w:p>
    <w:p w14:paraId="1CEC411E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６　事業開始年月日　</w:t>
      </w:r>
      <w:r w:rsidR="002551AE" w:rsidRPr="003B2F6C">
        <w:rPr>
          <w:rFonts w:ascii="ＭＳ 明朝" w:hAnsi="ＭＳ 明朝" w:hint="eastAsia"/>
          <w:sz w:val="24"/>
        </w:rPr>
        <w:t>令和</w:t>
      </w:r>
      <w:r w:rsidRPr="003B2F6C">
        <w:rPr>
          <w:rFonts w:ascii="ＭＳ 明朝" w:hAnsi="ＭＳ 明朝" w:hint="eastAsia"/>
          <w:sz w:val="24"/>
        </w:rPr>
        <w:t xml:space="preserve">　　年　　月　　日</w:t>
      </w:r>
    </w:p>
    <w:p w14:paraId="2E8AD119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>７　添付書類</w:t>
      </w:r>
    </w:p>
    <w:p w14:paraId="1E848493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</w:t>
      </w:r>
      <w:r w:rsidR="003B2F6C" w:rsidRPr="003B2F6C">
        <w:rPr>
          <w:rFonts w:ascii="ＭＳ 明朝" w:hAnsi="ＭＳ 明朝" w:hint="eastAsia"/>
          <w:sz w:val="24"/>
        </w:rPr>
        <w:t>(</w:t>
      </w:r>
      <w:r w:rsidR="003B2F6C" w:rsidRPr="003B2F6C">
        <w:rPr>
          <w:rFonts w:ascii="ＭＳ 明朝" w:hAnsi="ＭＳ 明朝"/>
          <w:sz w:val="24"/>
        </w:rPr>
        <w:t>1</w:t>
      </w:r>
      <w:r w:rsidRPr="003B2F6C">
        <w:rPr>
          <w:rFonts w:ascii="ＭＳ 明朝" w:hAnsi="ＭＳ 明朝" w:hint="eastAsia"/>
          <w:sz w:val="24"/>
        </w:rPr>
        <w:t>) 有料老人ホーム重要事項説明書</w:t>
      </w:r>
    </w:p>
    <w:p w14:paraId="5CDEC2BC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</w:t>
      </w:r>
      <w:r w:rsidR="003B2F6C" w:rsidRPr="003B2F6C">
        <w:rPr>
          <w:rFonts w:ascii="ＭＳ 明朝" w:hAnsi="ＭＳ 明朝" w:hint="eastAsia"/>
          <w:sz w:val="24"/>
        </w:rPr>
        <w:t>(2</w:t>
      </w:r>
      <w:r w:rsidRPr="003B2F6C">
        <w:rPr>
          <w:rFonts w:ascii="ＭＳ 明朝" w:hAnsi="ＭＳ 明朝" w:hint="eastAsia"/>
          <w:sz w:val="24"/>
        </w:rPr>
        <w:t>) 職員の配置状況及び職務の内容</w:t>
      </w:r>
    </w:p>
    <w:p w14:paraId="68E17D23" w14:textId="77777777" w:rsidR="00001FC0" w:rsidRDefault="00001FC0">
      <w:pPr>
        <w:rPr>
          <w:rFonts w:ascii="ＭＳ 明朝" w:hAnsi="ＭＳ 明朝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</w:t>
      </w:r>
      <w:r w:rsidR="003B2F6C" w:rsidRPr="003B2F6C">
        <w:rPr>
          <w:rFonts w:ascii="ＭＳ 明朝" w:hAnsi="ＭＳ 明朝" w:hint="eastAsia"/>
          <w:sz w:val="24"/>
        </w:rPr>
        <w:t>(3</w:t>
      </w:r>
      <w:r w:rsidRPr="003B2F6C">
        <w:rPr>
          <w:rFonts w:ascii="ＭＳ 明朝" w:hAnsi="ＭＳ 明朝" w:hint="eastAsia"/>
          <w:sz w:val="24"/>
        </w:rPr>
        <w:t>) 職員名簿及び勤務ローテーション表（当月分）</w:t>
      </w:r>
    </w:p>
    <w:p w14:paraId="2D8A9590" w14:textId="77777777" w:rsidR="00D4647A" w:rsidRPr="003B2F6C" w:rsidRDefault="00D4647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(4)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介護サービスマニュアル</w:t>
      </w:r>
    </w:p>
    <w:p w14:paraId="389873BB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</w:t>
      </w:r>
      <w:r w:rsidR="00D4647A">
        <w:rPr>
          <w:rFonts w:ascii="ＭＳ 明朝" w:hAnsi="ＭＳ 明朝" w:hint="eastAsia"/>
          <w:sz w:val="24"/>
        </w:rPr>
        <w:t>(5</w:t>
      </w:r>
      <w:r w:rsidRPr="003B2F6C">
        <w:rPr>
          <w:rFonts w:ascii="ＭＳ 明朝" w:hAnsi="ＭＳ 明朝" w:hint="eastAsia"/>
          <w:sz w:val="24"/>
        </w:rPr>
        <w:t>) 建物の外観及び施設内の各主要設備の写真</w:t>
      </w:r>
    </w:p>
    <w:p w14:paraId="4B9C8C2C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</w:t>
      </w:r>
      <w:r w:rsidR="00D4647A">
        <w:rPr>
          <w:rFonts w:ascii="ＭＳ 明朝" w:hAnsi="ＭＳ 明朝" w:hint="eastAsia"/>
          <w:sz w:val="24"/>
        </w:rPr>
        <w:t>(6</w:t>
      </w:r>
      <w:r w:rsidRPr="003B2F6C">
        <w:rPr>
          <w:rFonts w:ascii="ＭＳ 明朝" w:hAnsi="ＭＳ 明朝" w:hint="eastAsia"/>
          <w:sz w:val="24"/>
        </w:rPr>
        <w:t>) 竣工後の建築主事の検査済証及び消防用設備等検査済証の写し</w:t>
      </w:r>
    </w:p>
    <w:p w14:paraId="4FBA5983" w14:textId="77777777" w:rsidR="00001FC0" w:rsidRPr="003B2F6C" w:rsidRDefault="00001FC0">
      <w:pPr>
        <w:rPr>
          <w:rFonts w:ascii="ＭＳ 明朝" w:hAnsi="ＭＳ 明朝" w:hint="eastAsia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</w:t>
      </w:r>
      <w:r w:rsidR="00D4647A">
        <w:rPr>
          <w:rFonts w:ascii="ＭＳ 明朝" w:hAnsi="ＭＳ 明朝" w:hint="eastAsia"/>
          <w:sz w:val="24"/>
        </w:rPr>
        <w:t>(7</w:t>
      </w:r>
      <w:r w:rsidRPr="003B2F6C">
        <w:rPr>
          <w:rFonts w:ascii="ＭＳ 明朝" w:hAnsi="ＭＳ 明朝" w:hint="eastAsia"/>
          <w:sz w:val="24"/>
        </w:rPr>
        <w:t>) 建物登記簿謄本</w:t>
      </w:r>
    </w:p>
    <w:p w14:paraId="3B08D526" w14:textId="77777777" w:rsidR="00001FC0" w:rsidRDefault="00001FC0">
      <w:pPr>
        <w:rPr>
          <w:rFonts w:ascii="ＭＳ 明朝" w:hAnsi="ＭＳ 明朝"/>
          <w:sz w:val="24"/>
        </w:rPr>
      </w:pPr>
      <w:r w:rsidRPr="003B2F6C">
        <w:rPr>
          <w:rFonts w:ascii="ＭＳ 明朝" w:hAnsi="ＭＳ 明朝" w:hint="eastAsia"/>
          <w:sz w:val="24"/>
        </w:rPr>
        <w:t xml:space="preserve">　</w:t>
      </w:r>
      <w:r w:rsidR="00D4647A">
        <w:rPr>
          <w:rFonts w:ascii="ＭＳ 明朝" w:hAnsi="ＭＳ 明朝" w:hint="eastAsia"/>
          <w:sz w:val="24"/>
        </w:rPr>
        <w:t>(8</w:t>
      </w:r>
      <w:r w:rsidRPr="003B2F6C">
        <w:rPr>
          <w:rFonts w:ascii="ＭＳ 明朝" w:hAnsi="ＭＳ 明朝" w:hint="eastAsia"/>
          <w:sz w:val="24"/>
        </w:rPr>
        <w:t>) 最新の入居者募集用パンフレット，チラシ及び新聞広告等</w:t>
      </w:r>
    </w:p>
    <w:p w14:paraId="5CE5F57C" w14:textId="77777777" w:rsidR="00316A23" w:rsidRDefault="00B27D08" w:rsidP="00316A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16A23">
        <w:rPr>
          <w:rFonts w:ascii="ＭＳ 明朝" w:hAnsi="ＭＳ 明朝" w:hint="eastAsia"/>
          <w:sz w:val="24"/>
        </w:rPr>
        <w:t>(9) 社会保険及び労働保険の加入状況に係る確認票</w:t>
      </w:r>
    </w:p>
    <w:p w14:paraId="7D077859" w14:textId="77777777" w:rsidR="00316A23" w:rsidRPr="003B2F6C" w:rsidRDefault="00316A23" w:rsidP="00316A23">
      <w:pPr>
        <w:ind w:left="480" w:hangingChars="20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(10) （社会保険等に加入している場合）社会保険及び労働保険の適用状況が確認できる資料</w:t>
      </w:r>
    </w:p>
    <w:p w14:paraId="22A0FA86" w14:textId="77777777" w:rsidR="00316A23" w:rsidRPr="00316A23" w:rsidRDefault="00316A23" w:rsidP="00316A23">
      <w:pPr>
        <w:rPr>
          <w:rFonts w:ascii="ＭＳ 明朝" w:hAnsi="ＭＳ 明朝" w:hint="eastAsia"/>
          <w:sz w:val="24"/>
        </w:rPr>
      </w:pPr>
    </w:p>
    <w:p w14:paraId="14B7BAD4" w14:textId="77777777" w:rsidR="00316A23" w:rsidRPr="003B2F6C" w:rsidRDefault="00316A23">
      <w:pPr>
        <w:ind w:left="480" w:hangingChars="200" w:hanging="480"/>
        <w:rPr>
          <w:rFonts w:ascii="ＭＳ 明朝" w:hAnsi="ＭＳ 明朝"/>
          <w:sz w:val="24"/>
        </w:rPr>
      </w:pPr>
    </w:p>
    <w:sectPr w:rsidR="00316A23" w:rsidRPr="003B2F6C">
      <w:pgSz w:w="11906" w:h="16838"/>
      <w:pgMar w:top="1701" w:right="1418" w:bottom="1418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D97E" w14:textId="77777777" w:rsidR="00197CC3" w:rsidRDefault="00197CC3" w:rsidP="00747944">
      <w:r>
        <w:separator/>
      </w:r>
    </w:p>
  </w:endnote>
  <w:endnote w:type="continuationSeparator" w:id="0">
    <w:p w14:paraId="4DB3D76F" w14:textId="77777777" w:rsidR="00197CC3" w:rsidRDefault="00197CC3" w:rsidP="0074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769C" w14:textId="77777777" w:rsidR="00197CC3" w:rsidRDefault="00197CC3" w:rsidP="00747944">
      <w:r>
        <w:separator/>
      </w:r>
    </w:p>
  </w:footnote>
  <w:footnote w:type="continuationSeparator" w:id="0">
    <w:p w14:paraId="4C2E0E3C" w14:textId="77777777" w:rsidR="00197CC3" w:rsidRDefault="00197CC3" w:rsidP="0074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1FC0"/>
    <w:rsid w:val="00197CC3"/>
    <w:rsid w:val="002551AE"/>
    <w:rsid w:val="002E583E"/>
    <w:rsid w:val="00316A23"/>
    <w:rsid w:val="003B2F6C"/>
    <w:rsid w:val="006728C9"/>
    <w:rsid w:val="006D7079"/>
    <w:rsid w:val="00747944"/>
    <w:rsid w:val="00B27D08"/>
    <w:rsid w:val="00C4735F"/>
    <w:rsid w:val="00D4647A"/>
    <w:rsid w:val="00DC6A9A"/>
    <w:rsid w:val="00E41359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F0B5B5"/>
  <w15:chartTrackingRefBased/>
  <w15:docId w15:val="{4C1495E0-7E29-42B9-80DD-C8635F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pPr>
      <w:spacing w:line="180" w:lineRule="exact"/>
    </w:pPr>
    <w:rPr>
      <w:sz w:val="16"/>
      <w:szCs w:val="20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-400" w:left="-660" w:hangingChars="100" w:hanging="220"/>
    </w:pPr>
    <w:rPr>
      <w:sz w:val="22"/>
      <w:szCs w:val="20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858D7CFB-ED40-4347-BF05-701D383B685F858D7CFB-ED40-4347-BF05-701D383B685F">
    <w:name w:val="吹き出し{858D7CFB-ED40-4347-BF05-701D383B685F}{858D7CFB-ED40-4347-BF05-701D383B685F}"/>
    <w:basedOn w:val="a"/>
    <w:rPr>
      <w:rFonts w:ascii="Arial" w:eastAsia="ＭＳ ゴシック" w:hAnsi="Arial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4794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79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79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4794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7479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47944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316A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81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千葉県有料老人ホーム設置に係る事前協議等実施要綱</vt:lpstr>
    </vt:vector>
  </TitlesOfParts>
  <Manager/>
  <Company>千葉県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千葉県有料老人ホーム設置に係る事前協議等実施要綱</dc:title>
  <dc:subject/>
  <dc:creator>橋本敏明</dc:creator>
  <cp:keywords/>
  <dc:description/>
  <cp:lastModifiedBy>K25C0401D</cp:lastModifiedBy>
  <cp:revision>2</cp:revision>
  <cp:lastPrinted>2021-08-23T01:28:00Z</cp:lastPrinted>
  <dcterms:created xsi:type="dcterms:W3CDTF">2026-05-22T07:49:00Z</dcterms:created>
  <dcterms:modified xsi:type="dcterms:W3CDTF">2026-05-22T07:49:00Z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