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534E" w:rsidRDefault="004E4B9B">
      <w:pPr>
        <w:wordWrap w:val="0"/>
        <w:jc w:val="right"/>
        <w:rPr>
          <w:rFonts w:ascii="ＭＳ Ｐゴシック" w:eastAsia="ＭＳ Ｐゴシック" w:hAnsi="ＭＳ Ｐゴシック" w:hint="eastAsia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4"/>
        </w:rPr>
        <w:t>令和</w:t>
      </w:r>
      <w:r w:rsidR="00A0534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A0534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年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A0534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月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A0534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日</w:t>
      </w:r>
    </w:p>
    <w:p w:rsidR="00A0534E" w:rsidRDefault="00A0534E">
      <w:pPr>
        <w:jc w:val="center"/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A0534E" w:rsidRDefault="00A0534E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かしわオレンジＳＯＳ</w:t>
      </w:r>
      <w:r>
        <w:rPr>
          <w:rFonts w:ascii="ＭＳ Ｐゴシック" w:eastAsia="ＭＳ Ｐゴシック" w:hAnsi="ＭＳ Ｐゴシック" w:hint="eastAsia"/>
          <w:b/>
          <w:bCs/>
          <w:sz w:val="28"/>
          <w:lang w:eastAsia="zh-CN"/>
        </w:rPr>
        <w:t>ネットワーク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事前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登録解除届出書</w:t>
      </w:r>
    </w:p>
    <w:p w:rsidR="00A0534E" w:rsidRDefault="00A0534E">
      <w:pPr>
        <w:spacing w:line="220" w:lineRule="exact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以下のとおり，かしわオレンジＳＯＳ</w:t>
      </w:r>
      <w:r>
        <w:rPr>
          <w:rFonts w:ascii="ＭＳ Ｐゴシック" w:eastAsia="ＭＳ Ｐゴシック" w:hAnsi="ＭＳ Ｐゴシック" w:hint="eastAsia"/>
          <w:sz w:val="28"/>
          <w:lang w:eastAsia="zh-CN"/>
        </w:rPr>
        <w:t>ネットワーク</w:t>
      </w:r>
      <w:r>
        <w:rPr>
          <w:rFonts w:ascii="ＭＳ Ｐゴシック" w:eastAsia="ＭＳ Ｐゴシック" w:hAnsi="ＭＳ Ｐゴシック" w:hint="eastAsia"/>
          <w:sz w:val="28"/>
        </w:rPr>
        <w:t>事前登録解除を届出します。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【ネットワーク登録者情報】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07"/>
        <w:gridCol w:w="2404"/>
        <w:gridCol w:w="2816"/>
      </w:tblGrid>
      <w:tr w:rsidR="00A0534E">
        <w:trPr>
          <w:trHeight w:val="910"/>
        </w:trPr>
        <w:tc>
          <w:tcPr>
            <w:tcW w:w="1101" w:type="dxa"/>
            <w:vAlign w:val="center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507" w:type="dxa"/>
            <w:vAlign w:val="center"/>
          </w:tcPr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ﾌﾘｶﾞﾅ</w:t>
            </w:r>
          </w:p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登録番号</w:t>
            </w:r>
          </w:p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（担当包括が記載）</w:t>
            </w:r>
          </w:p>
        </w:tc>
        <w:tc>
          <w:tcPr>
            <w:tcW w:w="2816" w:type="dxa"/>
            <w:vAlign w:val="center"/>
          </w:tcPr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 xml:space="preserve">　S-　　-　　</w:t>
            </w:r>
          </w:p>
        </w:tc>
      </w:tr>
      <w:tr w:rsidR="00A0534E">
        <w:trPr>
          <w:trHeight w:val="945"/>
        </w:trPr>
        <w:tc>
          <w:tcPr>
            <w:tcW w:w="1101" w:type="dxa"/>
            <w:vAlign w:val="center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取消</w:t>
            </w:r>
          </w:p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  <w:tc>
          <w:tcPr>
            <w:tcW w:w="8727" w:type="dxa"/>
            <w:gridSpan w:val="3"/>
            <w:vAlign w:val="center"/>
          </w:tcPr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１，老人福祉施設等への入所　　２，市外転出　　３，死亡　</w:t>
            </w:r>
          </w:p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４，その他（　　　　　　　　　　　　　　　　　　　　　　　　　　）</w:t>
            </w:r>
          </w:p>
        </w:tc>
      </w:tr>
    </w:tbl>
    <w:p w:rsidR="00A0534E" w:rsidRDefault="00A0534E">
      <w:pPr>
        <w:rPr>
          <w:rFonts w:ascii="ＭＳ Ｐゴシック" w:eastAsia="ＭＳ Ｐゴシック" w:hAnsi="ＭＳ Ｐゴシック" w:hint="eastAsia"/>
          <w:sz w:val="24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【届出者】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6"/>
        <w:gridCol w:w="2307"/>
        <w:gridCol w:w="567"/>
        <w:gridCol w:w="1785"/>
      </w:tblGrid>
      <w:tr w:rsidR="00A0534E">
        <w:trPr>
          <w:cantSplit/>
          <w:trHeight w:val="739"/>
        </w:trPr>
        <w:tc>
          <w:tcPr>
            <w:tcW w:w="817" w:type="dxa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633" w:type="dxa"/>
            <w:gridSpan w:val="2"/>
            <w:vAlign w:val="center"/>
          </w:tcPr>
          <w:p w:rsidR="00A0534E" w:rsidRDefault="00A0534E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（続柄　　　　　　）</w:t>
            </w:r>
          </w:p>
        </w:tc>
        <w:tc>
          <w:tcPr>
            <w:tcW w:w="567" w:type="dxa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男女</w:t>
            </w:r>
          </w:p>
        </w:tc>
        <w:tc>
          <w:tcPr>
            <w:tcW w:w="1785" w:type="dxa"/>
            <w:vAlign w:val="center"/>
          </w:tcPr>
          <w:p w:rsidR="00A0534E" w:rsidRDefault="00A0534E">
            <w:pPr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A0534E">
        <w:trPr>
          <w:cantSplit/>
          <w:trHeight w:val="675"/>
        </w:trPr>
        <w:tc>
          <w:tcPr>
            <w:tcW w:w="817" w:type="dxa"/>
          </w:tcPr>
          <w:p w:rsidR="00A0534E" w:rsidRDefault="00A0534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4326" w:type="dxa"/>
          </w:tcPr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659" w:type="dxa"/>
            <w:gridSpan w:val="3"/>
          </w:tcPr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℡(自宅)</w:t>
            </w:r>
          </w:p>
          <w:p w:rsidR="00A0534E" w:rsidRDefault="00A0534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(携帯)</w:t>
            </w:r>
          </w:p>
        </w:tc>
      </w:tr>
    </w:tbl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</w:p>
    <w:p w:rsidR="00A0534E" w:rsidRDefault="00A0534E">
      <w:pPr>
        <w:jc w:val="left"/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>【確認事項】</w:t>
      </w:r>
    </w:p>
    <w:p w:rsidR="00A0534E" w:rsidRDefault="00A0534E">
      <w:pPr>
        <w:jc w:val="left"/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１，解除届を柏市で確認後，かしわオレンジSOSネットワーク事前登録者から解除いたします。</w:t>
      </w:r>
    </w:p>
    <w:p w:rsidR="00A0534E" w:rsidRDefault="00A0534E">
      <w:pPr>
        <w:jc w:val="left"/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  解除後に行方不明となった場合は，顔写真等の情報周知ができなくなりますが，かしわオレン</w:t>
      </w:r>
    </w:p>
    <w:p w:rsidR="00A0534E" w:rsidRDefault="00A0534E">
      <w:pPr>
        <w:jc w:val="left"/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  ジSOSネットワーク（防災無線等）は利用可能です。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２，登録情報は登録解除後，３年間保存後に廃棄します。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</w:p>
    <w:p w:rsidR="00A0534E" w:rsidRDefault="00F943AE">
      <w:pPr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222250</wp:posOffset>
                </wp:positionV>
                <wp:extent cx="6134100" cy="9525"/>
                <wp:effectExtent l="27305" t="23495" r="2032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A1FAC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7.5pt" to="483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" strokeweight="3pt">
                <v:stroke dashstyle="1 1"/>
              </v:line>
            </w:pict>
          </mc:Fallback>
        </mc:AlternateConten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>【以下</w:t>
      </w:r>
      <w:r w:rsidR="00BD1CB0">
        <w:rPr>
          <w:rFonts w:ascii="ＭＳ Ｐゴシック" w:eastAsia="ＭＳ Ｐゴシック" w:hAnsi="ＭＳ Ｐゴシック" w:hint="eastAsia"/>
          <w:sz w:val="24"/>
          <w:szCs w:val="20"/>
        </w:rPr>
        <w:t xml:space="preserve">　担当地域包括支援センター記載欄</w:t>
      </w:r>
      <w:r>
        <w:rPr>
          <w:rFonts w:ascii="ＭＳ Ｐゴシック" w:eastAsia="ＭＳ Ｐゴシック" w:hAnsi="ＭＳ Ｐゴシック" w:hint="eastAsia"/>
          <w:sz w:val="24"/>
          <w:szCs w:val="20"/>
        </w:rPr>
        <w:t>】</w:t>
      </w:r>
    </w:p>
    <w:p w:rsidR="00A0534E" w:rsidRPr="00BD1CB0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担当　　　　　　　</w:t>
      </w: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地域包括支援センター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担当職員氏名　</w:t>
      </w: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 xml:space="preserve">　　　　　　　　　　　　　　　　　　　　　　　　　　　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受付日　　　　　</w:t>
      </w:r>
      <w:r w:rsidR="004E4B9B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4E4B9B" w:rsidRPr="004E4B9B"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令和</w:t>
      </w:r>
      <w:r w:rsidR="009903B5" w:rsidRPr="004E4B9B"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 xml:space="preserve">　　　年　　　月　　　日</w:t>
      </w: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4"/>
          <w:szCs w:val="20"/>
        </w:rPr>
      </w:pPr>
    </w:p>
    <w:p w:rsidR="00A0534E" w:rsidRDefault="00A0534E">
      <w:pPr>
        <w:rPr>
          <w:rFonts w:ascii="ＭＳ Ｐゴシック" w:eastAsia="ＭＳ Ｐゴシック" w:hAnsi="ＭＳ Ｐゴシック" w:hint="eastAsia"/>
          <w:sz w:val="24"/>
        </w:rPr>
      </w:pPr>
    </w:p>
    <w:sectPr w:rsidR="00A0534E">
      <w:headerReference w:type="default" r:id="rId6"/>
      <w:pgSz w:w="11906" w:h="16838"/>
      <w:pgMar w:top="85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48" w:rsidRDefault="00DA1448">
      <w:r>
        <w:separator/>
      </w:r>
    </w:p>
  </w:endnote>
  <w:endnote w:type="continuationSeparator" w:id="0">
    <w:p w:rsidR="00DA1448" w:rsidRDefault="00D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48" w:rsidRDefault="00DA1448">
      <w:r>
        <w:separator/>
      </w:r>
    </w:p>
  </w:footnote>
  <w:footnote w:type="continuationSeparator" w:id="0">
    <w:p w:rsidR="00DA1448" w:rsidRDefault="00DA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4E" w:rsidRDefault="00A0534E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2CB"/>
    <w:rsid w:val="004E4B9B"/>
    <w:rsid w:val="005B7D00"/>
    <w:rsid w:val="009903B5"/>
    <w:rsid w:val="00A0534E"/>
    <w:rsid w:val="00BD1CB0"/>
    <w:rsid w:val="00DA1448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90283-7150-4C81-86D8-5EEB837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八女市SOSネットワーク情報提供シート</vt:lpstr>
    </vt:vector>
  </TitlesOfParts>
  <Manager/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八女市SOSネットワーク情報提供シート</dc:title>
  <dc:subject/>
  <dc:creator>地域包括支援課１８</dc:creator>
  <cp:keywords/>
  <dc:description/>
  <cp:lastModifiedBy>地域包括支援課１８</cp:lastModifiedBy>
  <cp:revision>2</cp:revision>
  <cp:lastPrinted>2013-04-12T01:00:00Z</cp:lastPrinted>
  <dcterms:created xsi:type="dcterms:W3CDTF">2021-11-29T00:45:00Z</dcterms:created>
  <dcterms:modified xsi:type="dcterms:W3CDTF">2021-11-29T00:45:00Z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